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390DA" w14:textId="77777777" w:rsidR="00E40F46" w:rsidRDefault="007623DD">
      <w:pPr>
        <w:pStyle w:val="Title"/>
      </w:pPr>
      <w:r>
        <w:rPr>
          <w:noProof/>
        </w:rPr>
        <w:pict w14:anchorId="77EAAB0B">
          <v:shapetype id="_x0000_t202" coordsize="21600,21600" o:spt="202" path="m,l,21600r21600,l21600,xe">
            <v:stroke joinstyle="miter"/>
            <v:path gradientshapeok="t" o:connecttype="rect"/>
          </v:shapetype>
          <v:shape id="_x0000_s1026" type="#_x0000_t202" style="position:absolute;left:0;text-align:left;margin-left:418.5pt;margin-top:-55.65pt;width:91.5pt;height:32.25pt;z-index:251657728">
            <v:textbox>
              <w:txbxContent>
                <w:p w14:paraId="1BEFE18A" w14:textId="77777777" w:rsidR="007623DD" w:rsidRDefault="007623DD">
                  <w:r>
                    <w:t>Grade -</w:t>
                  </w:r>
                </w:p>
              </w:txbxContent>
            </v:textbox>
          </v:shape>
        </w:pict>
      </w:r>
    </w:p>
    <w:p w14:paraId="6B48A394" w14:textId="77777777" w:rsidR="00A71E86" w:rsidRPr="00B27AFF" w:rsidRDefault="00A71E86">
      <w:pPr>
        <w:pStyle w:val="Title"/>
      </w:pPr>
      <w:r w:rsidRPr="00B27AFF">
        <w:t>Student Application Form</w:t>
      </w:r>
    </w:p>
    <w:p w14:paraId="5CB8614C" w14:textId="77777777" w:rsidR="00A71E86" w:rsidRPr="00B27AFF" w:rsidRDefault="00A71E86">
      <w:pPr>
        <w:jc w:val="center"/>
        <w:rPr>
          <w:b/>
          <w:bCs/>
        </w:rPr>
      </w:pPr>
      <w:r w:rsidRPr="00B27AFF">
        <w:rPr>
          <w:b/>
          <w:bCs/>
        </w:rPr>
        <w:t>National Honor Society</w:t>
      </w:r>
    </w:p>
    <w:p w14:paraId="28797641" w14:textId="77777777" w:rsidR="00A71E86" w:rsidRPr="00B27AFF" w:rsidRDefault="00A71E86">
      <w:pPr>
        <w:jc w:val="center"/>
        <w:rPr>
          <w:b/>
          <w:bCs/>
        </w:rPr>
      </w:pPr>
      <w:r w:rsidRPr="00B27AFF">
        <w:rPr>
          <w:b/>
          <w:bCs/>
        </w:rPr>
        <w:t>Barbara Bush Chapter</w:t>
      </w:r>
    </w:p>
    <w:p w14:paraId="56BA66B1" w14:textId="77777777" w:rsidR="00A71E86" w:rsidRPr="00B27AFF" w:rsidRDefault="00A71E86">
      <w:pPr>
        <w:pStyle w:val="Heading1"/>
      </w:pPr>
      <w:r w:rsidRPr="00B27AFF">
        <w:rPr>
          <w:sz w:val="24"/>
        </w:rPr>
        <w:t>Bush High School</w:t>
      </w:r>
    </w:p>
    <w:p w14:paraId="48026E4A" w14:textId="77777777" w:rsidR="00A71E86" w:rsidRPr="00B27AFF" w:rsidRDefault="00A71E86">
      <w:pPr>
        <w:jc w:val="center"/>
      </w:pPr>
    </w:p>
    <w:p w14:paraId="204DEC7E" w14:textId="77777777" w:rsidR="00A71E86" w:rsidRPr="00B27AFF" w:rsidRDefault="00A71E86">
      <w:pPr>
        <w:pStyle w:val="Heading2"/>
        <w:spacing w:line="480" w:lineRule="auto"/>
      </w:pPr>
      <w:r w:rsidRPr="00B27AFF">
        <w:t xml:space="preserve">I.  Administrative Information  </w:t>
      </w:r>
    </w:p>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240"/>
        <w:gridCol w:w="1440"/>
        <w:gridCol w:w="2988"/>
      </w:tblGrid>
      <w:tr w:rsidR="00872EEF" w:rsidRPr="00B27AFF" w14:paraId="0C6A8A13" w14:textId="77777777" w:rsidTr="00904776">
        <w:tc>
          <w:tcPr>
            <w:tcW w:w="1188" w:type="dxa"/>
            <w:tcBorders>
              <w:top w:val="nil"/>
              <w:bottom w:val="nil"/>
              <w:right w:val="nil"/>
            </w:tcBorders>
            <w:shd w:val="clear" w:color="auto" w:fill="auto"/>
            <w:vAlign w:val="bottom"/>
          </w:tcPr>
          <w:p w14:paraId="68766EEB" w14:textId="77777777" w:rsidR="00872EEF" w:rsidRPr="00B27AFF" w:rsidRDefault="00872EEF" w:rsidP="00904776">
            <w:pPr>
              <w:spacing w:line="480" w:lineRule="auto"/>
              <w:jc w:val="right"/>
              <w:rPr>
                <w:sz w:val="20"/>
              </w:rPr>
            </w:pPr>
            <w:r w:rsidRPr="00B27AFF">
              <w:rPr>
                <w:sz w:val="20"/>
              </w:rPr>
              <w:t>Full Name</w:t>
            </w:r>
          </w:p>
        </w:tc>
        <w:tc>
          <w:tcPr>
            <w:tcW w:w="3240" w:type="dxa"/>
            <w:tcBorders>
              <w:top w:val="nil"/>
              <w:left w:val="nil"/>
              <w:bottom w:val="nil"/>
              <w:right w:val="nil"/>
            </w:tcBorders>
            <w:shd w:val="clear" w:color="auto" w:fill="auto"/>
            <w:vAlign w:val="bottom"/>
          </w:tcPr>
          <w:p w14:paraId="228A22B6" w14:textId="77777777" w:rsidR="00872EEF" w:rsidRPr="00B27AFF" w:rsidRDefault="00872EEF" w:rsidP="00904776">
            <w:pPr>
              <w:pBdr>
                <w:bottom w:val="single" w:sz="4" w:space="0" w:color="auto"/>
                <w:between w:val="single" w:sz="4" w:space="1" w:color="auto"/>
                <w:bar w:val="single" w:sz="4" w:color="auto"/>
              </w:pBdr>
              <w:spacing w:line="480" w:lineRule="auto"/>
              <w:rPr>
                <w:sz w:val="20"/>
              </w:rPr>
            </w:pPr>
          </w:p>
        </w:tc>
        <w:tc>
          <w:tcPr>
            <w:tcW w:w="1440" w:type="dxa"/>
            <w:tcBorders>
              <w:top w:val="nil"/>
              <w:left w:val="nil"/>
              <w:bottom w:val="nil"/>
              <w:right w:val="nil"/>
            </w:tcBorders>
            <w:shd w:val="clear" w:color="auto" w:fill="auto"/>
            <w:vAlign w:val="bottom"/>
          </w:tcPr>
          <w:p w14:paraId="286264D4" w14:textId="77777777" w:rsidR="00872EEF" w:rsidRPr="00B27AFF" w:rsidRDefault="00872EEF" w:rsidP="00904776">
            <w:pPr>
              <w:spacing w:line="480" w:lineRule="auto"/>
              <w:jc w:val="right"/>
              <w:rPr>
                <w:sz w:val="20"/>
              </w:rPr>
            </w:pPr>
            <w:r w:rsidRPr="00B27AFF">
              <w:rPr>
                <w:sz w:val="20"/>
              </w:rPr>
              <w:t>Phone Number</w:t>
            </w:r>
          </w:p>
        </w:tc>
        <w:tc>
          <w:tcPr>
            <w:tcW w:w="2988" w:type="dxa"/>
            <w:tcBorders>
              <w:top w:val="nil"/>
              <w:left w:val="nil"/>
              <w:bottom w:val="single" w:sz="18" w:space="0" w:color="auto"/>
              <w:right w:val="nil"/>
            </w:tcBorders>
            <w:shd w:val="clear" w:color="auto" w:fill="auto"/>
            <w:vAlign w:val="bottom"/>
          </w:tcPr>
          <w:p w14:paraId="61C2E225" w14:textId="77777777" w:rsidR="00872EEF" w:rsidRPr="00B27AFF" w:rsidRDefault="00872EEF" w:rsidP="00904776">
            <w:pPr>
              <w:spacing w:line="480" w:lineRule="auto"/>
              <w:rPr>
                <w:sz w:val="20"/>
              </w:rPr>
            </w:pPr>
          </w:p>
        </w:tc>
      </w:tr>
      <w:tr w:rsidR="00872EEF" w:rsidRPr="00B27AFF" w14:paraId="0428B715" w14:textId="77777777" w:rsidTr="00904776">
        <w:tc>
          <w:tcPr>
            <w:tcW w:w="1188" w:type="dxa"/>
            <w:tcBorders>
              <w:top w:val="nil"/>
              <w:bottom w:val="nil"/>
              <w:right w:val="nil"/>
            </w:tcBorders>
            <w:shd w:val="clear" w:color="auto" w:fill="auto"/>
            <w:vAlign w:val="bottom"/>
          </w:tcPr>
          <w:p w14:paraId="6E3FAC34" w14:textId="07007393" w:rsidR="00872EEF" w:rsidRPr="00B27AFF" w:rsidRDefault="00B8461A" w:rsidP="00B8461A">
            <w:pPr>
              <w:spacing w:line="480" w:lineRule="auto"/>
              <w:rPr>
                <w:sz w:val="20"/>
              </w:rPr>
            </w:pPr>
            <w:r>
              <w:rPr>
                <w:sz w:val="20"/>
              </w:rPr>
              <w:t xml:space="preserve">  </w:t>
            </w:r>
            <w:r w:rsidR="00872EEF" w:rsidRPr="00B27AFF">
              <w:rPr>
                <w:sz w:val="20"/>
              </w:rPr>
              <w:t>Address</w:t>
            </w:r>
          </w:p>
        </w:tc>
        <w:tc>
          <w:tcPr>
            <w:tcW w:w="3240" w:type="dxa"/>
            <w:tcBorders>
              <w:top w:val="nil"/>
              <w:left w:val="nil"/>
              <w:bottom w:val="nil"/>
              <w:right w:val="nil"/>
            </w:tcBorders>
            <w:shd w:val="clear" w:color="auto" w:fill="auto"/>
            <w:vAlign w:val="bottom"/>
          </w:tcPr>
          <w:p w14:paraId="1BBE34AA" w14:textId="77777777" w:rsidR="00872EEF" w:rsidRPr="00B27AFF" w:rsidRDefault="00872EEF" w:rsidP="00904776">
            <w:pPr>
              <w:pBdr>
                <w:bottom w:val="single" w:sz="4" w:space="0" w:color="auto"/>
                <w:between w:val="single" w:sz="4" w:space="1" w:color="auto"/>
                <w:bar w:val="single" w:sz="4" w:color="auto"/>
              </w:pBdr>
              <w:spacing w:line="480" w:lineRule="auto"/>
              <w:rPr>
                <w:sz w:val="20"/>
              </w:rPr>
            </w:pPr>
          </w:p>
        </w:tc>
        <w:tc>
          <w:tcPr>
            <w:tcW w:w="1440" w:type="dxa"/>
            <w:tcBorders>
              <w:top w:val="nil"/>
              <w:left w:val="nil"/>
              <w:bottom w:val="nil"/>
              <w:right w:val="nil"/>
            </w:tcBorders>
            <w:shd w:val="clear" w:color="auto" w:fill="auto"/>
            <w:vAlign w:val="bottom"/>
          </w:tcPr>
          <w:p w14:paraId="6AF71547" w14:textId="77777777" w:rsidR="00872EEF" w:rsidRPr="00B27AFF" w:rsidRDefault="00872EEF" w:rsidP="00B8461A">
            <w:pPr>
              <w:spacing w:line="480" w:lineRule="auto"/>
              <w:jc w:val="center"/>
              <w:rPr>
                <w:sz w:val="20"/>
              </w:rPr>
            </w:pPr>
            <w:r w:rsidRPr="00B27AFF">
              <w:rPr>
                <w:sz w:val="20"/>
              </w:rPr>
              <w:t>City/State/Zip</w:t>
            </w:r>
          </w:p>
        </w:tc>
        <w:tc>
          <w:tcPr>
            <w:tcW w:w="2988" w:type="dxa"/>
            <w:tcBorders>
              <w:top w:val="single" w:sz="18" w:space="0" w:color="auto"/>
              <w:left w:val="nil"/>
              <w:bottom w:val="single" w:sz="18" w:space="0" w:color="auto"/>
              <w:right w:val="nil"/>
            </w:tcBorders>
            <w:shd w:val="clear" w:color="auto" w:fill="auto"/>
            <w:vAlign w:val="bottom"/>
          </w:tcPr>
          <w:p w14:paraId="23F8357D" w14:textId="77777777" w:rsidR="00872EEF" w:rsidRPr="00B27AFF" w:rsidRDefault="00872EEF" w:rsidP="00904776">
            <w:pPr>
              <w:spacing w:line="480" w:lineRule="auto"/>
              <w:rPr>
                <w:sz w:val="20"/>
              </w:rPr>
            </w:pPr>
          </w:p>
        </w:tc>
      </w:tr>
    </w:tbl>
    <w:p w14:paraId="29045CB9" w14:textId="77777777" w:rsidR="00291919" w:rsidRDefault="00291919">
      <w:pPr>
        <w:rPr>
          <w:b/>
          <w:bCs/>
        </w:rPr>
      </w:pPr>
    </w:p>
    <w:p w14:paraId="2765F29C" w14:textId="77777777" w:rsidR="001B3AC5" w:rsidRDefault="001B3AC5">
      <w:pPr>
        <w:rPr>
          <w:b/>
          <w:bCs/>
        </w:rPr>
      </w:pPr>
      <w:r>
        <w:rPr>
          <w:b/>
          <w:bCs/>
        </w:rPr>
        <w:t xml:space="preserve">Parent Name _____________________________________ </w:t>
      </w:r>
    </w:p>
    <w:p w14:paraId="0D191681" w14:textId="77777777" w:rsidR="001B3AC5" w:rsidRDefault="001B3AC5">
      <w:pPr>
        <w:rPr>
          <w:b/>
          <w:bCs/>
        </w:rPr>
      </w:pPr>
      <w:r>
        <w:rPr>
          <w:b/>
          <w:bCs/>
        </w:rPr>
        <w:t xml:space="preserve"> </w:t>
      </w:r>
    </w:p>
    <w:p w14:paraId="1680FF73" w14:textId="77777777" w:rsidR="001B3AC5" w:rsidRDefault="001B3AC5">
      <w:pPr>
        <w:rPr>
          <w:b/>
          <w:bCs/>
        </w:rPr>
      </w:pPr>
      <w:r>
        <w:rPr>
          <w:b/>
          <w:bCs/>
        </w:rPr>
        <w:t>Phone Number ___________________________________</w:t>
      </w:r>
    </w:p>
    <w:p w14:paraId="6DD4952C" w14:textId="77777777" w:rsidR="001B3AC5" w:rsidRDefault="001B3AC5">
      <w:pPr>
        <w:rPr>
          <w:b/>
          <w:bCs/>
        </w:rPr>
      </w:pPr>
    </w:p>
    <w:p w14:paraId="0F6BB43F" w14:textId="77777777" w:rsidR="00A71E86" w:rsidRPr="00B27AFF" w:rsidRDefault="005C06DC">
      <w:pPr>
        <w:rPr>
          <w:bCs/>
          <w:sz w:val="20"/>
        </w:rPr>
      </w:pPr>
      <w:r>
        <w:rPr>
          <w:b/>
          <w:bCs/>
        </w:rPr>
        <w:t>II.  Co-</w:t>
      </w:r>
      <w:r w:rsidR="00722527">
        <w:rPr>
          <w:b/>
          <w:bCs/>
        </w:rPr>
        <w:t>Curricular and Extra-</w:t>
      </w:r>
      <w:r>
        <w:rPr>
          <w:b/>
          <w:bCs/>
        </w:rPr>
        <w:t>C</w:t>
      </w:r>
      <w:r w:rsidR="00A71E86" w:rsidRPr="00B27AFF">
        <w:rPr>
          <w:b/>
          <w:bCs/>
        </w:rPr>
        <w:t>urricular Activities</w:t>
      </w:r>
      <w:r w:rsidR="00A71E86" w:rsidRPr="00B27AFF">
        <w:rPr>
          <w:bCs/>
        </w:rPr>
        <w:t>—</w:t>
      </w:r>
      <w:r w:rsidR="00A71E86" w:rsidRPr="00B27AFF">
        <w:rPr>
          <w:bCs/>
          <w:sz w:val="20"/>
        </w:rPr>
        <w:t xml:space="preserve">List all activities in which you have participated </w:t>
      </w:r>
      <w:r w:rsidR="00A71E86" w:rsidRPr="003C541C">
        <w:rPr>
          <w:bCs/>
          <w:i/>
          <w:sz w:val="20"/>
        </w:rPr>
        <w:t>during high school</w:t>
      </w:r>
      <w:r w:rsidR="00A71E86" w:rsidRPr="00B27AFF">
        <w:rPr>
          <w:bCs/>
          <w:sz w:val="20"/>
        </w:rPr>
        <w:t>.  Include clubs, teams, musical groups, etc., and major accomplishments</w:t>
      </w:r>
      <w:r w:rsidR="00722527">
        <w:rPr>
          <w:bCs/>
          <w:sz w:val="20"/>
        </w:rPr>
        <w:t xml:space="preserve"> (if applicable)</w:t>
      </w:r>
      <w:r w:rsidR="00A71E86" w:rsidRPr="00B27AFF">
        <w:rPr>
          <w:bCs/>
          <w:sz w:val="20"/>
        </w:rPr>
        <w:t xml:space="preserve"> in each.</w:t>
      </w:r>
      <w:r>
        <w:rPr>
          <w:bCs/>
          <w:sz w:val="20"/>
        </w:rPr>
        <w:t xml:space="preserve"> </w:t>
      </w:r>
      <w:r w:rsidR="00AB2BD4">
        <w:rPr>
          <w:bCs/>
          <w:sz w:val="20"/>
        </w:rPr>
        <w:t>This may include organizations both in school and out (</w:t>
      </w:r>
      <w:r w:rsidR="00E40F46">
        <w:rPr>
          <w:bCs/>
          <w:sz w:val="20"/>
        </w:rPr>
        <w:t xml:space="preserve">include </w:t>
      </w:r>
      <w:r w:rsidR="00AB2BD4">
        <w:rPr>
          <w:bCs/>
          <w:sz w:val="20"/>
        </w:rPr>
        <w:t>Boy or Girl Scouts, religious groups, etc.).</w:t>
      </w:r>
    </w:p>
    <w:p w14:paraId="31EE80B9" w14:textId="77777777" w:rsidR="00A71E86" w:rsidRPr="00B27AFF" w:rsidRDefault="00A71E86">
      <w:pPr>
        <w:spacing w:line="120" w:lineRule="auto"/>
        <w:rPr>
          <w:bCs/>
        </w:rPr>
      </w:pP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p>
    <w:p w14:paraId="25CCF6A6" w14:textId="77777777" w:rsidR="00A71E86" w:rsidRPr="00B27AFF" w:rsidRDefault="00A71E86">
      <w:pPr>
        <w:ind w:firstLine="720"/>
        <w:rPr>
          <w:bCs/>
        </w:rPr>
      </w:pPr>
      <w:r w:rsidRPr="00B27AFF">
        <w:rPr>
          <w:bCs/>
        </w:rPr>
        <w:t>Activity</w:t>
      </w:r>
      <w:r w:rsidRPr="00B27AFF">
        <w:rPr>
          <w:bCs/>
        </w:rPr>
        <w:tab/>
      </w:r>
      <w:r w:rsidRPr="00B27AFF">
        <w:rPr>
          <w:bCs/>
        </w:rPr>
        <w:tab/>
      </w:r>
      <w:r w:rsidRPr="00B27AFF">
        <w:rPr>
          <w:bCs/>
        </w:rPr>
        <w:tab/>
        <w:t>Year</w:t>
      </w:r>
      <w:r w:rsidRPr="00B27AFF">
        <w:rPr>
          <w:bCs/>
        </w:rPr>
        <w:tab/>
      </w:r>
      <w:r w:rsidRPr="00B27AFF">
        <w:rPr>
          <w:bCs/>
        </w:rPr>
        <w:tab/>
      </w:r>
      <w:r w:rsidRPr="00B27AFF">
        <w:rPr>
          <w:bCs/>
        </w:rPr>
        <w:tab/>
        <w:t>Accomplishments</w:t>
      </w:r>
    </w:p>
    <w:tbl>
      <w:tblPr>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1248"/>
        <w:gridCol w:w="4031"/>
      </w:tblGrid>
      <w:tr w:rsidR="006B22D4" w:rsidRPr="00B27AFF" w14:paraId="36CBD6A5" w14:textId="77777777" w:rsidTr="00904776">
        <w:trPr>
          <w:trHeight w:val="525"/>
        </w:trPr>
        <w:tc>
          <w:tcPr>
            <w:tcW w:w="3496" w:type="dxa"/>
            <w:shd w:val="clear" w:color="auto" w:fill="auto"/>
          </w:tcPr>
          <w:p w14:paraId="431F160C" w14:textId="77777777" w:rsidR="006B22D4" w:rsidRPr="00B27AFF" w:rsidRDefault="00A71E86" w:rsidP="00904776">
            <w:pPr>
              <w:spacing w:line="480" w:lineRule="auto"/>
              <w:rPr>
                <w:bCs/>
              </w:rPr>
            </w:pP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p>
        </w:tc>
        <w:tc>
          <w:tcPr>
            <w:tcW w:w="1248" w:type="dxa"/>
            <w:shd w:val="clear" w:color="auto" w:fill="auto"/>
          </w:tcPr>
          <w:p w14:paraId="1A9D98BD" w14:textId="77777777" w:rsidR="006B22D4" w:rsidRPr="00B27AFF" w:rsidRDefault="006B22D4" w:rsidP="00904776">
            <w:pPr>
              <w:spacing w:line="480" w:lineRule="auto"/>
              <w:rPr>
                <w:bCs/>
              </w:rPr>
            </w:pPr>
          </w:p>
        </w:tc>
        <w:tc>
          <w:tcPr>
            <w:tcW w:w="4031" w:type="dxa"/>
            <w:shd w:val="clear" w:color="auto" w:fill="auto"/>
          </w:tcPr>
          <w:p w14:paraId="2AF93DFD" w14:textId="77777777" w:rsidR="006B22D4" w:rsidRPr="00B27AFF" w:rsidRDefault="006B22D4" w:rsidP="00904776">
            <w:pPr>
              <w:spacing w:line="480" w:lineRule="auto"/>
              <w:rPr>
                <w:bCs/>
              </w:rPr>
            </w:pPr>
          </w:p>
        </w:tc>
      </w:tr>
      <w:tr w:rsidR="006B22D4" w:rsidRPr="00B27AFF" w14:paraId="3DB9A998" w14:textId="77777777" w:rsidTr="00904776">
        <w:trPr>
          <w:trHeight w:val="525"/>
        </w:trPr>
        <w:tc>
          <w:tcPr>
            <w:tcW w:w="3496" w:type="dxa"/>
            <w:shd w:val="clear" w:color="auto" w:fill="auto"/>
          </w:tcPr>
          <w:p w14:paraId="44F65993" w14:textId="77777777" w:rsidR="006B22D4" w:rsidRPr="00B27AFF" w:rsidRDefault="006B22D4" w:rsidP="00904776">
            <w:pPr>
              <w:spacing w:line="480" w:lineRule="auto"/>
              <w:rPr>
                <w:bCs/>
              </w:rPr>
            </w:pPr>
          </w:p>
        </w:tc>
        <w:tc>
          <w:tcPr>
            <w:tcW w:w="1248" w:type="dxa"/>
            <w:shd w:val="clear" w:color="auto" w:fill="auto"/>
          </w:tcPr>
          <w:p w14:paraId="39D729E1" w14:textId="77777777" w:rsidR="006B22D4" w:rsidRPr="00B27AFF" w:rsidRDefault="006B22D4" w:rsidP="00904776">
            <w:pPr>
              <w:spacing w:line="480" w:lineRule="auto"/>
              <w:rPr>
                <w:bCs/>
              </w:rPr>
            </w:pPr>
          </w:p>
        </w:tc>
        <w:tc>
          <w:tcPr>
            <w:tcW w:w="4031" w:type="dxa"/>
            <w:shd w:val="clear" w:color="auto" w:fill="auto"/>
          </w:tcPr>
          <w:p w14:paraId="0E6E6F8A" w14:textId="77777777" w:rsidR="006B22D4" w:rsidRPr="00B27AFF" w:rsidRDefault="006B22D4" w:rsidP="00904776">
            <w:pPr>
              <w:spacing w:line="480" w:lineRule="auto"/>
              <w:rPr>
                <w:bCs/>
              </w:rPr>
            </w:pPr>
          </w:p>
        </w:tc>
      </w:tr>
      <w:tr w:rsidR="006B22D4" w:rsidRPr="00B27AFF" w14:paraId="6FBFDAD0" w14:textId="77777777" w:rsidTr="00904776">
        <w:trPr>
          <w:trHeight w:val="525"/>
        </w:trPr>
        <w:tc>
          <w:tcPr>
            <w:tcW w:w="3496" w:type="dxa"/>
            <w:shd w:val="clear" w:color="auto" w:fill="auto"/>
          </w:tcPr>
          <w:p w14:paraId="16AC095C" w14:textId="77777777" w:rsidR="006B22D4" w:rsidRPr="00B27AFF" w:rsidRDefault="006B22D4" w:rsidP="00904776">
            <w:pPr>
              <w:spacing w:line="480" w:lineRule="auto"/>
              <w:rPr>
                <w:bCs/>
              </w:rPr>
            </w:pPr>
          </w:p>
        </w:tc>
        <w:tc>
          <w:tcPr>
            <w:tcW w:w="1248" w:type="dxa"/>
            <w:shd w:val="clear" w:color="auto" w:fill="auto"/>
          </w:tcPr>
          <w:p w14:paraId="60EFB96E" w14:textId="77777777" w:rsidR="006B22D4" w:rsidRPr="00B27AFF" w:rsidRDefault="006B22D4" w:rsidP="00904776">
            <w:pPr>
              <w:spacing w:line="480" w:lineRule="auto"/>
              <w:rPr>
                <w:bCs/>
              </w:rPr>
            </w:pPr>
          </w:p>
        </w:tc>
        <w:tc>
          <w:tcPr>
            <w:tcW w:w="4031" w:type="dxa"/>
            <w:shd w:val="clear" w:color="auto" w:fill="auto"/>
          </w:tcPr>
          <w:p w14:paraId="67A994D7" w14:textId="77777777" w:rsidR="006B22D4" w:rsidRPr="00B27AFF" w:rsidRDefault="006B22D4" w:rsidP="00904776">
            <w:pPr>
              <w:spacing w:line="480" w:lineRule="auto"/>
              <w:rPr>
                <w:bCs/>
              </w:rPr>
            </w:pPr>
          </w:p>
        </w:tc>
      </w:tr>
      <w:tr w:rsidR="006B22D4" w:rsidRPr="00B27AFF" w14:paraId="0F637026" w14:textId="77777777" w:rsidTr="00904776">
        <w:trPr>
          <w:trHeight w:val="525"/>
        </w:trPr>
        <w:tc>
          <w:tcPr>
            <w:tcW w:w="3496" w:type="dxa"/>
            <w:shd w:val="clear" w:color="auto" w:fill="auto"/>
          </w:tcPr>
          <w:p w14:paraId="2E3A4E2E" w14:textId="77777777" w:rsidR="006B22D4" w:rsidRPr="00B27AFF" w:rsidRDefault="006B22D4" w:rsidP="00904776">
            <w:pPr>
              <w:spacing w:line="480" w:lineRule="auto"/>
              <w:rPr>
                <w:bCs/>
              </w:rPr>
            </w:pPr>
          </w:p>
        </w:tc>
        <w:tc>
          <w:tcPr>
            <w:tcW w:w="1248" w:type="dxa"/>
            <w:shd w:val="clear" w:color="auto" w:fill="auto"/>
          </w:tcPr>
          <w:p w14:paraId="0DD614DA" w14:textId="77777777" w:rsidR="006B22D4" w:rsidRPr="00B27AFF" w:rsidRDefault="006B22D4" w:rsidP="00904776">
            <w:pPr>
              <w:spacing w:line="480" w:lineRule="auto"/>
              <w:rPr>
                <w:bCs/>
              </w:rPr>
            </w:pPr>
          </w:p>
        </w:tc>
        <w:tc>
          <w:tcPr>
            <w:tcW w:w="4031" w:type="dxa"/>
            <w:shd w:val="clear" w:color="auto" w:fill="auto"/>
          </w:tcPr>
          <w:p w14:paraId="68EAB660" w14:textId="77777777" w:rsidR="006B22D4" w:rsidRPr="00B27AFF" w:rsidRDefault="006B22D4" w:rsidP="00904776">
            <w:pPr>
              <w:spacing w:line="480" w:lineRule="auto"/>
              <w:rPr>
                <w:bCs/>
              </w:rPr>
            </w:pPr>
          </w:p>
        </w:tc>
      </w:tr>
      <w:tr w:rsidR="006B22D4" w:rsidRPr="00B27AFF" w14:paraId="6C047A80" w14:textId="77777777" w:rsidTr="00904776">
        <w:trPr>
          <w:trHeight w:val="525"/>
        </w:trPr>
        <w:tc>
          <w:tcPr>
            <w:tcW w:w="3496" w:type="dxa"/>
            <w:shd w:val="clear" w:color="auto" w:fill="auto"/>
          </w:tcPr>
          <w:p w14:paraId="74D20B2A" w14:textId="77777777" w:rsidR="006B22D4" w:rsidRPr="00B27AFF" w:rsidRDefault="006B22D4" w:rsidP="00904776">
            <w:pPr>
              <w:spacing w:line="480" w:lineRule="auto"/>
              <w:rPr>
                <w:bCs/>
              </w:rPr>
            </w:pPr>
          </w:p>
        </w:tc>
        <w:tc>
          <w:tcPr>
            <w:tcW w:w="1248" w:type="dxa"/>
            <w:shd w:val="clear" w:color="auto" w:fill="auto"/>
          </w:tcPr>
          <w:p w14:paraId="39032E4A" w14:textId="77777777" w:rsidR="006B22D4" w:rsidRPr="00B27AFF" w:rsidRDefault="006B22D4" w:rsidP="00904776">
            <w:pPr>
              <w:spacing w:line="480" w:lineRule="auto"/>
              <w:rPr>
                <w:bCs/>
              </w:rPr>
            </w:pPr>
          </w:p>
        </w:tc>
        <w:tc>
          <w:tcPr>
            <w:tcW w:w="4031" w:type="dxa"/>
            <w:shd w:val="clear" w:color="auto" w:fill="auto"/>
          </w:tcPr>
          <w:p w14:paraId="4A13933D" w14:textId="77777777" w:rsidR="006B22D4" w:rsidRPr="00B27AFF" w:rsidRDefault="006B22D4" w:rsidP="00904776">
            <w:pPr>
              <w:spacing w:line="480" w:lineRule="auto"/>
              <w:rPr>
                <w:bCs/>
              </w:rPr>
            </w:pPr>
          </w:p>
        </w:tc>
      </w:tr>
      <w:tr w:rsidR="006B22D4" w:rsidRPr="00B27AFF" w14:paraId="1125B77F" w14:textId="77777777" w:rsidTr="00904776">
        <w:trPr>
          <w:trHeight w:val="525"/>
        </w:trPr>
        <w:tc>
          <w:tcPr>
            <w:tcW w:w="3496" w:type="dxa"/>
            <w:shd w:val="clear" w:color="auto" w:fill="auto"/>
          </w:tcPr>
          <w:p w14:paraId="02DC7D8F" w14:textId="77777777" w:rsidR="006B22D4" w:rsidRPr="00B27AFF" w:rsidRDefault="006B22D4" w:rsidP="00904776">
            <w:pPr>
              <w:spacing w:line="480" w:lineRule="auto"/>
              <w:rPr>
                <w:bCs/>
              </w:rPr>
            </w:pPr>
          </w:p>
        </w:tc>
        <w:tc>
          <w:tcPr>
            <w:tcW w:w="1248" w:type="dxa"/>
            <w:shd w:val="clear" w:color="auto" w:fill="auto"/>
          </w:tcPr>
          <w:p w14:paraId="5FC99091" w14:textId="77777777" w:rsidR="006B22D4" w:rsidRPr="00B27AFF" w:rsidRDefault="006B22D4" w:rsidP="00904776">
            <w:pPr>
              <w:spacing w:line="480" w:lineRule="auto"/>
              <w:rPr>
                <w:bCs/>
              </w:rPr>
            </w:pPr>
          </w:p>
        </w:tc>
        <w:tc>
          <w:tcPr>
            <w:tcW w:w="4031" w:type="dxa"/>
            <w:shd w:val="clear" w:color="auto" w:fill="auto"/>
          </w:tcPr>
          <w:p w14:paraId="52BBFEAB" w14:textId="77777777" w:rsidR="006B22D4" w:rsidRPr="00B27AFF" w:rsidRDefault="006B22D4" w:rsidP="00904776">
            <w:pPr>
              <w:spacing w:line="480" w:lineRule="auto"/>
              <w:rPr>
                <w:bCs/>
              </w:rPr>
            </w:pPr>
          </w:p>
        </w:tc>
      </w:tr>
    </w:tbl>
    <w:p w14:paraId="6EFD40A6" w14:textId="77777777" w:rsidR="00A71E86" w:rsidRPr="00B27AFF" w:rsidRDefault="00A71E86">
      <w:pPr>
        <w:rPr>
          <w:bCs/>
        </w:rPr>
      </w:pPr>
      <w:r w:rsidRPr="00B27AFF">
        <w:rPr>
          <w:b/>
          <w:bCs/>
        </w:rPr>
        <w:t>III. Leadership Positions</w:t>
      </w:r>
      <w:r w:rsidRPr="00B27AFF">
        <w:rPr>
          <w:bCs/>
          <w:sz w:val="20"/>
        </w:rPr>
        <w:t xml:space="preserve">—List all elected/appointed leadership positions held in school, community, or work.  </w:t>
      </w:r>
      <w:r w:rsidRPr="00B27AFF">
        <w:rPr>
          <w:bCs/>
          <w:i/>
          <w:iCs/>
          <w:sz w:val="20"/>
          <w:u w:val="single"/>
        </w:rPr>
        <w:t>Only</w:t>
      </w:r>
      <w:r w:rsidRPr="00B27AFF">
        <w:rPr>
          <w:bCs/>
          <w:sz w:val="20"/>
        </w:rPr>
        <w:t xml:space="preserve"> those positions in which you were directly responsible for directing/motivating others should be included</w:t>
      </w:r>
      <w:r w:rsidR="00E37A9F" w:rsidRPr="00B27AFF">
        <w:rPr>
          <w:bCs/>
          <w:sz w:val="20"/>
        </w:rPr>
        <w:t>.</w:t>
      </w:r>
      <w:r w:rsidRPr="00B27AFF">
        <w:rPr>
          <w:bCs/>
        </w:rPr>
        <w:t xml:space="preserve">   </w:t>
      </w:r>
    </w:p>
    <w:p w14:paraId="04A62562" w14:textId="77777777" w:rsidR="00A71E86" w:rsidRPr="00B27AFF" w:rsidRDefault="00A71E86">
      <w:pPr>
        <w:spacing w:line="120" w:lineRule="auto"/>
        <w:rPr>
          <w:bCs/>
        </w:rPr>
      </w:pPr>
    </w:p>
    <w:p w14:paraId="74F4C47D" w14:textId="77777777" w:rsidR="00A71E86" w:rsidRPr="00B27AFF" w:rsidRDefault="00E37A9F">
      <w:pPr>
        <w:ind w:firstLine="720"/>
        <w:rPr>
          <w:bCs/>
        </w:rPr>
      </w:pPr>
      <w:r w:rsidRPr="00B27AFF">
        <w:rPr>
          <w:bCs/>
        </w:rPr>
        <w:t>Club/Organization</w:t>
      </w:r>
      <w:r w:rsidR="00A71E86" w:rsidRPr="00B27AFF">
        <w:rPr>
          <w:bCs/>
        </w:rPr>
        <w:tab/>
      </w:r>
      <w:r w:rsidR="00A71E86" w:rsidRPr="00B27AFF">
        <w:rPr>
          <w:bCs/>
        </w:rPr>
        <w:tab/>
        <w:t>Year</w:t>
      </w:r>
      <w:r w:rsidR="00A71E86" w:rsidRPr="00B27AFF">
        <w:rPr>
          <w:bCs/>
        </w:rPr>
        <w:tab/>
      </w:r>
      <w:r w:rsidR="00A71E86" w:rsidRPr="00B27AFF">
        <w:rPr>
          <w:bCs/>
        </w:rPr>
        <w:tab/>
      </w:r>
      <w:r w:rsidR="00A71E86" w:rsidRPr="00B27AFF">
        <w:rPr>
          <w:bCs/>
        </w:rPr>
        <w:tab/>
      </w:r>
      <w:r w:rsidRPr="00B27AFF">
        <w:rPr>
          <w:bCs/>
        </w:rPr>
        <w:t>Position Held</w:t>
      </w:r>
    </w:p>
    <w:tbl>
      <w:tblPr>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1248"/>
        <w:gridCol w:w="4031"/>
      </w:tblGrid>
      <w:tr w:rsidR="006B22D4" w:rsidRPr="00B27AFF" w14:paraId="03EA3601" w14:textId="77777777" w:rsidTr="00904776">
        <w:trPr>
          <w:trHeight w:val="525"/>
        </w:trPr>
        <w:tc>
          <w:tcPr>
            <w:tcW w:w="3496" w:type="dxa"/>
            <w:shd w:val="clear" w:color="auto" w:fill="auto"/>
          </w:tcPr>
          <w:p w14:paraId="6D22EFD6" w14:textId="77777777" w:rsidR="006B22D4" w:rsidRPr="00B27AFF" w:rsidRDefault="00A71E86" w:rsidP="00904776">
            <w:pPr>
              <w:spacing w:line="480" w:lineRule="auto"/>
              <w:rPr>
                <w:bCs/>
              </w:rPr>
            </w:pP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006B22D4" w:rsidRPr="00B27AFF">
              <w:rPr>
                <w:bCs/>
              </w:rPr>
              <w:softHyphen/>
            </w:r>
            <w:r w:rsidR="006B22D4" w:rsidRPr="00B27AFF">
              <w:rPr>
                <w:bCs/>
              </w:rPr>
              <w:softHyphen/>
            </w:r>
            <w:r w:rsidR="006B22D4" w:rsidRPr="00B27AFF">
              <w:rPr>
                <w:bCs/>
              </w:rPr>
              <w:softHyphen/>
            </w:r>
            <w:r w:rsidR="006B22D4" w:rsidRPr="00B27AFF">
              <w:rPr>
                <w:bCs/>
              </w:rPr>
              <w:softHyphen/>
            </w:r>
            <w:r w:rsidR="006B22D4" w:rsidRPr="00B27AFF">
              <w:rPr>
                <w:bCs/>
              </w:rPr>
              <w:softHyphen/>
            </w:r>
            <w:r w:rsidR="006B22D4" w:rsidRPr="00B27AFF">
              <w:rPr>
                <w:bCs/>
              </w:rPr>
              <w:softHyphen/>
            </w:r>
            <w:r w:rsidR="006B22D4" w:rsidRPr="00B27AFF">
              <w:rPr>
                <w:bCs/>
              </w:rPr>
              <w:softHyphen/>
            </w:r>
            <w:r w:rsidR="006B22D4" w:rsidRPr="00B27AFF">
              <w:rPr>
                <w:bCs/>
              </w:rPr>
              <w:softHyphen/>
            </w:r>
            <w:r w:rsidR="006B22D4" w:rsidRPr="00B27AFF">
              <w:rPr>
                <w:bCs/>
              </w:rPr>
              <w:softHyphen/>
            </w:r>
            <w:r w:rsidR="006B22D4" w:rsidRPr="00B27AFF">
              <w:rPr>
                <w:bCs/>
              </w:rPr>
              <w:softHyphen/>
            </w:r>
            <w:r w:rsidR="006B22D4" w:rsidRPr="00B27AFF">
              <w:rPr>
                <w:bCs/>
              </w:rPr>
              <w:softHyphen/>
            </w:r>
            <w:r w:rsidR="006B22D4" w:rsidRPr="00B27AFF">
              <w:rPr>
                <w:bCs/>
              </w:rPr>
              <w:softHyphen/>
            </w:r>
            <w:r w:rsidR="006B22D4" w:rsidRPr="00B27AFF">
              <w:rPr>
                <w:bCs/>
              </w:rPr>
              <w:softHyphen/>
            </w:r>
            <w:r w:rsidR="006B22D4" w:rsidRPr="00B27AFF">
              <w:rPr>
                <w:bCs/>
              </w:rPr>
              <w:softHyphen/>
            </w:r>
            <w:r w:rsidR="006B22D4" w:rsidRPr="00B27AFF">
              <w:rPr>
                <w:bCs/>
              </w:rPr>
              <w:softHyphen/>
            </w:r>
            <w:r w:rsidR="006B22D4" w:rsidRPr="00B27AFF">
              <w:rPr>
                <w:bCs/>
              </w:rPr>
              <w:softHyphen/>
            </w:r>
          </w:p>
        </w:tc>
        <w:tc>
          <w:tcPr>
            <w:tcW w:w="1248" w:type="dxa"/>
            <w:shd w:val="clear" w:color="auto" w:fill="auto"/>
          </w:tcPr>
          <w:p w14:paraId="7057CB77" w14:textId="77777777" w:rsidR="006B22D4" w:rsidRPr="00B27AFF" w:rsidRDefault="006B22D4" w:rsidP="00904776">
            <w:pPr>
              <w:spacing w:line="480" w:lineRule="auto"/>
              <w:rPr>
                <w:bCs/>
              </w:rPr>
            </w:pPr>
          </w:p>
        </w:tc>
        <w:tc>
          <w:tcPr>
            <w:tcW w:w="4031" w:type="dxa"/>
            <w:shd w:val="clear" w:color="auto" w:fill="auto"/>
          </w:tcPr>
          <w:p w14:paraId="732595A1" w14:textId="77777777" w:rsidR="006B22D4" w:rsidRPr="00B27AFF" w:rsidRDefault="006B22D4" w:rsidP="00904776">
            <w:pPr>
              <w:spacing w:line="480" w:lineRule="auto"/>
              <w:rPr>
                <w:bCs/>
              </w:rPr>
            </w:pPr>
          </w:p>
        </w:tc>
      </w:tr>
      <w:tr w:rsidR="006B22D4" w:rsidRPr="00B27AFF" w14:paraId="32EB39D8" w14:textId="77777777" w:rsidTr="00904776">
        <w:trPr>
          <w:trHeight w:val="525"/>
        </w:trPr>
        <w:tc>
          <w:tcPr>
            <w:tcW w:w="3496" w:type="dxa"/>
            <w:shd w:val="clear" w:color="auto" w:fill="auto"/>
          </w:tcPr>
          <w:p w14:paraId="4B268939" w14:textId="77777777" w:rsidR="006B22D4" w:rsidRPr="00B27AFF" w:rsidRDefault="006B22D4" w:rsidP="00904776">
            <w:pPr>
              <w:spacing w:line="480" w:lineRule="auto"/>
              <w:rPr>
                <w:bCs/>
              </w:rPr>
            </w:pPr>
          </w:p>
        </w:tc>
        <w:tc>
          <w:tcPr>
            <w:tcW w:w="1248" w:type="dxa"/>
            <w:shd w:val="clear" w:color="auto" w:fill="auto"/>
          </w:tcPr>
          <w:p w14:paraId="206B26C7" w14:textId="77777777" w:rsidR="006B22D4" w:rsidRPr="00B27AFF" w:rsidRDefault="006B22D4" w:rsidP="00904776">
            <w:pPr>
              <w:spacing w:line="480" w:lineRule="auto"/>
              <w:rPr>
                <w:bCs/>
              </w:rPr>
            </w:pPr>
          </w:p>
        </w:tc>
        <w:tc>
          <w:tcPr>
            <w:tcW w:w="4031" w:type="dxa"/>
            <w:shd w:val="clear" w:color="auto" w:fill="auto"/>
          </w:tcPr>
          <w:p w14:paraId="49BB5651" w14:textId="77777777" w:rsidR="006B22D4" w:rsidRPr="00B27AFF" w:rsidRDefault="006B22D4" w:rsidP="00904776">
            <w:pPr>
              <w:spacing w:line="480" w:lineRule="auto"/>
              <w:rPr>
                <w:bCs/>
              </w:rPr>
            </w:pPr>
          </w:p>
        </w:tc>
      </w:tr>
      <w:tr w:rsidR="006B22D4" w:rsidRPr="00B27AFF" w14:paraId="43C81134" w14:textId="77777777" w:rsidTr="00904776">
        <w:trPr>
          <w:trHeight w:val="525"/>
        </w:trPr>
        <w:tc>
          <w:tcPr>
            <w:tcW w:w="3496" w:type="dxa"/>
            <w:shd w:val="clear" w:color="auto" w:fill="auto"/>
          </w:tcPr>
          <w:p w14:paraId="0516D3D6" w14:textId="77777777" w:rsidR="006B22D4" w:rsidRPr="00B27AFF" w:rsidRDefault="006B22D4" w:rsidP="00904776">
            <w:pPr>
              <w:spacing w:line="480" w:lineRule="auto"/>
              <w:rPr>
                <w:bCs/>
              </w:rPr>
            </w:pPr>
          </w:p>
        </w:tc>
        <w:tc>
          <w:tcPr>
            <w:tcW w:w="1248" w:type="dxa"/>
            <w:shd w:val="clear" w:color="auto" w:fill="auto"/>
          </w:tcPr>
          <w:p w14:paraId="57C96D57" w14:textId="77777777" w:rsidR="006B22D4" w:rsidRPr="00B27AFF" w:rsidRDefault="006B22D4" w:rsidP="00904776">
            <w:pPr>
              <w:spacing w:line="480" w:lineRule="auto"/>
              <w:rPr>
                <w:bCs/>
              </w:rPr>
            </w:pPr>
          </w:p>
        </w:tc>
        <w:tc>
          <w:tcPr>
            <w:tcW w:w="4031" w:type="dxa"/>
            <w:shd w:val="clear" w:color="auto" w:fill="auto"/>
          </w:tcPr>
          <w:p w14:paraId="65749013" w14:textId="77777777" w:rsidR="006B22D4" w:rsidRPr="00B27AFF" w:rsidRDefault="006B22D4" w:rsidP="00904776">
            <w:pPr>
              <w:spacing w:line="480" w:lineRule="auto"/>
              <w:rPr>
                <w:bCs/>
              </w:rPr>
            </w:pPr>
          </w:p>
        </w:tc>
      </w:tr>
      <w:tr w:rsidR="006B22D4" w:rsidRPr="00B27AFF" w14:paraId="75C11BC5" w14:textId="77777777" w:rsidTr="00904776">
        <w:trPr>
          <w:trHeight w:val="525"/>
        </w:trPr>
        <w:tc>
          <w:tcPr>
            <w:tcW w:w="3496" w:type="dxa"/>
            <w:shd w:val="clear" w:color="auto" w:fill="auto"/>
          </w:tcPr>
          <w:p w14:paraId="6D48CBBC" w14:textId="77777777" w:rsidR="006B22D4" w:rsidRPr="00B27AFF" w:rsidRDefault="006B22D4" w:rsidP="00904776">
            <w:pPr>
              <w:spacing w:line="480" w:lineRule="auto"/>
              <w:rPr>
                <w:bCs/>
              </w:rPr>
            </w:pPr>
          </w:p>
        </w:tc>
        <w:tc>
          <w:tcPr>
            <w:tcW w:w="1248" w:type="dxa"/>
            <w:shd w:val="clear" w:color="auto" w:fill="auto"/>
          </w:tcPr>
          <w:p w14:paraId="1CBCCEF4" w14:textId="77777777" w:rsidR="006B22D4" w:rsidRPr="00B27AFF" w:rsidRDefault="006B22D4" w:rsidP="00904776">
            <w:pPr>
              <w:spacing w:line="480" w:lineRule="auto"/>
              <w:rPr>
                <w:bCs/>
              </w:rPr>
            </w:pPr>
          </w:p>
        </w:tc>
        <w:tc>
          <w:tcPr>
            <w:tcW w:w="4031" w:type="dxa"/>
            <w:shd w:val="clear" w:color="auto" w:fill="auto"/>
          </w:tcPr>
          <w:p w14:paraId="125C3099" w14:textId="77777777" w:rsidR="006B22D4" w:rsidRPr="00B27AFF" w:rsidRDefault="006B22D4" w:rsidP="00904776">
            <w:pPr>
              <w:spacing w:line="480" w:lineRule="auto"/>
              <w:rPr>
                <w:bCs/>
              </w:rPr>
            </w:pPr>
          </w:p>
        </w:tc>
      </w:tr>
      <w:tr w:rsidR="006B22D4" w:rsidRPr="00B27AFF" w14:paraId="244EFC9A" w14:textId="77777777" w:rsidTr="00904776">
        <w:trPr>
          <w:trHeight w:val="525"/>
        </w:trPr>
        <w:tc>
          <w:tcPr>
            <w:tcW w:w="3496" w:type="dxa"/>
            <w:shd w:val="clear" w:color="auto" w:fill="auto"/>
          </w:tcPr>
          <w:p w14:paraId="0C534BA2" w14:textId="77777777" w:rsidR="006B22D4" w:rsidRPr="00B27AFF" w:rsidRDefault="006B22D4" w:rsidP="00904776">
            <w:pPr>
              <w:spacing w:line="480" w:lineRule="auto"/>
              <w:rPr>
                <w:bCs/>
              </w:rPr>
            </w:pPr>
          </w:p>
        </w:tc>
        <w:tc>
          <w:tcPr>
            <w:tcW w:w="1248" w:type="dxa"/>
            <w:shd w:val="clear" w:color="auto" w:fill="auto"/>
          </w:tcPr>
          <w:p w14:paraId="72892B17" w14:textId="77777777" w:rsidR="006B22D4" w:rsidRPr="00B27AFF" w:rsidRDefault="006B22D4" w:rsidP="00904776">
            <w:pPr>
              <w:spacing w:line="480" w:lineRule="auto"/>
              <w:rPr>
                <w:bCs/>
              </w:rPr>
            </w:pPr>
          </w:p>
        </w:tc>
        <w:tc>
          <w:tcPr>
            <w:tcW w:w="4031" w:type="dxa"/>
            <w:shd w:val="clear" w:color="auto" w:fill="auto"/>
          </w:tcPr>
          <w:p w14:paraId="1346F5C3" w14:textId="77777777" w:rsidR="006B22D4" w:rsidRPr="00B27AFF" w:rsidRDefault="006B22D4" w:rsidP="00904776">
            <w:pPr>
              <w:spacing w:line="480" w:lineRule="auto"/>
              <w:rPr>
                <w:bCs/>
              </w:rPr>
            </w:pPr>
          </w:p>
        </w:tc>
      </w:tr>
      <w:tr w:rsidR="006B22D4" w:rsidRPr="00B27AFF" w14:paraId="390B441A" w14:textId="77777777" w:rsidTr="00904776">
        <w:trPr>
          <w:trHeight w:val="525"/>
        </w:trPr>
        <w:tc>
          <w:tcPr>
            <w:tcW w:w="3496" w:type="dxa"/>
            <w:shd w:val="clear" w:color="auto" w:fill="auto"/>
          </w:tcPr>
          <w:p w14:paraId="053D73B8" w14:textId="77777777" w:rsidR="006B22D4" w:rsidRPr="00B27AFF" w:rsidRDefault="006B22D4" w:rsidP="00904776">
            <w:pPr>
              <w:spacing w:line="480" w:lineRule="auto"/>
              <w:rPr>
                <w:bCs/>
              </w:rPr>
            </w:pPr>
          </w:p>
        </w:tc>
        <w:tc>
          <w:tcPr>
            <w:tcW w:w="1248" w:type="dxa"/>
            <w:shd w:val="clear" w:color="auto" w:fill="auto"/>
          </w:tcPr>
          <w:p w14:paraId="218D102B" w14:textId="77777777" w:rsidR="006B22D4" w:rsidRPr="00B27AFF" w:rsidRDefault="006B22D4" w:rsidP="00904776">
            <w:pPr>
              <w:spacing w:line="480" w:lineRule="auto"/>
              <w:rPr>
                <w:bCs/>
              </w:rPr>
            </w:pPr>
          </w:p>
        </w:tc>
        <w:tc>
          <w:tcPr>
            <w:tcW w:w="4031" w:type="dxa"/>
            <w:shd w:val="clear" w:color="auto" w:fill="auto"/>
          </w:tcPr>
          <w:p w14:paraId="3BB20F8C" w14:textId="77777777" w:rsidR="006B22D4" w:rsidRPr="00B27AFF" w:rsidRDefault="006B22D4" w:rsidP="00904776">
            <w:pPr>
              <w:spacing w:line="480" w:lineRule="auto"/>
              <w:rPr>
                <w:bCs/>
              </w:rPr>
            </w:pPr>
          </w:p>
        </w:tc>
      </w:tr>
    </w:tbl>
    <w:p w14:paraId="004075E9" w14:textId="77777777" w:rsidR="00C2262F" w:rsidRDefault="00A71E86">
      <w:pPr>
        <w:rPr>
          <w:bCs/>
          <w:sz w:val="20"/>
        </w:rPr>
      </w:pPr>
      <w:r w:rsidRPr="00B27AFF">
        <w:rPr>
          <w:b/>
          <w:bCs/>
        </w:rPr>
        <w:t>IV. Service Activities</w:t>
      </w:r>
      <w:r w:rsidRPr="00B27AFF">
        <w:rPr>
          <w:bCs/>
          <w:sz w:val="20"/>
        </w:rPr>
        <w:t>—</w:t>
      </w:r>
      <w:r w:rsidR="00C2262F">
        <w:rPr>
          <w:bCs/>
          <w:sz w:val="20"/>
        </w:rPr>
        <w:t xml:space="preserve">List volunteer/community service and club activities in which you have participated.  This can be done in or out of school but must be done for or on behalf of others.  </w:t>
      </w:r>
      <w:r w:rsidR="00C2262F" w:rsidRPr="00E40F46">
        <w:rPr>
          <w:bCs/>
          <w:i/>
          <w:sz w:val="20"/>
        </w:rPr>
        <w:t>Do not include work done for family members or anything for which you were paid</w:t>
      </w:r>
      <w:r w:rsidR="00C2262F">
        <w:rPr>
          <w:bCs/>
          <w:sz w:val="20"/>
        </w:rPr>
        <w:t>.  List activities done with school organizations as well as activities outside of school such as Boy or Girl Scouts, religious groups, etc.</w:t>
      </w:r>
    </w:p>
    <w:p w14:paraId="43F824AA" w14:textId="77777777" w:rsidR="00C2262F" w:rsidRDefault="00C2262F" w:rsidP="00C2262F">
      <w:pPr>
        <w:rPr>
          <w:bCs/>
        </w:rPr>
      </w:pPr>
    </w:p>
    <w:p w14:paraId="21A3705E" w14:textId="77777777" w:rsidR="00A71E86" w:rsidRDefault="00C2262F" w:rsidP="00C2262F">
      <w:pPr>
        <w:rPr>
          <w:bCs/>
        </w:rPr>
      </w:pPr>
      <w:r>
        <w:rPr>
          <w:bCs/>
        </w:rPr>
        <w:t>Organization</w:t>
      </w:r>
      <w:r w:rsidR="005C06DC">
        <w:rPr>
          <w:bCs/>
        </w:rPr>
        <w:tab/>
      </w:r>
      <w:r w:rsidR="005C06DC">
        <w:rPr>
          <w:bCs/>
        </w:rPr>
        <w:tab/>
      </w:r>
      <w:r w:rsidR="005C06DC">
        <w:rPr>
          <w:bCs/>
        </w:rPr>
        <w:tab/>
      </w:r>
      <w:r w:rsidR="00E40F46">
        <w:rPr>
          <w:bCs/>
        </w:rPr>
        <w:t xml:space="preserve">        </w:t>
      </w:r>
    </w:p>
    <w:p w14:paraId="161A8983" w14:textId="77777777" w:rsidR="00E40F46" w:rsidRPr="00B27AFF" w:rsidRDefault="00E40F46" w:rsidP="00C2262F">
      <w:pPr>
        <w:rPr>
          <w:bCs/>
        </w:rPr>
      </w:pPr>
      <w:r>
        <w:rPr>
          <w:bCs/>
        </w:rPr>
        <w:t>&amp; Description of Activity</w:t>
      </w:r>
      <w:r w:rsidRPr="00E40F46">
        <w:rPr>
          <w:bCs/>
        </w:rPr>
        <w:t xml:space="preserve"> </w:t>
      </w:r>
      <w:r>
        <w:rPr>
          <w:bCs/>
        </w:rPr>
        <w:tab/>
      </w:r>
      <w:r>
        <w:rPr>
          <w:bCs/>
        </w:rPr>
        <w:tab/>
        <w:t>Date</w:t>
      </w:r>
      <w:r>
        <w:rPr>
          <w:bCs/>
        </w:rPr>
        <w:tab/>
        <w:t xml:space="preserve">    Adult Sponsor / School / Phone Number</w:t>
      </w: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9"/>
        <w:gridCol w:w="1028"/>
        <w:gridCol w:w="4286"/>
      </w:tblGrid>
      <w:tr w:rsidR="000F3E44" w:rsidRPr="00B27AFF" w14:paraId="049F7660" w14:textId="77777777" w:rsidTr="00D50B4A">
        <w:trPr>
          <w:trHeight w:val="507"/>
        </w:trPr>
        <w:tc>
          <w:tcPr>
            <w:tcW w:w="3519" w:type="dxa"/>
            <w:shd w:val="clear" w:color="auto" w:fill="auto"/>
          </w:tcPr>
          <w:p w14:paraId="131A2562" w14:textId="77777777" w:rsidR="000F3E44" w:rsidRDefault="00A71E86" w:rsidP="00904776">
            <w:pPr>
              <w:spacing w:line="480" w:lineRule="auto"/>
              <w:rPr>
                <w:bCs/>
              </w:rPr>
            </w:pP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000F3E44" w:rsidRPr="00B27AFF">
              <w:rPr>
                <w:bCs/>
              </w:rPr>
              <w:softHyphen/>
            </w:r>
            <w:r w:rsidR="000F3E44" w:rsidRPr="00B27AFF">
              <w:rPr>
                <w:bCs/>
              </w:rPr>
              <w:softHyphen/>
            </w:r>
            <w:r w:rsidR="000F3E44" w:rsidRPr="00B27AFF">
              <w:rPr>
                <w:bCs/>
              </w:rPr>
              <w:softHyphen/>
            </w:r>
            <w:r w:rsidR="000F3E44" w:rsidRPr="00B27AFF">
              <w:rPr>
                <w:bCs/>
              </w:rPr>
              <w:softHyphen/>
            </w:r>
            <w:r w:rsidR="000F3E44" w:rsidRPr="00B27AFF">
              <w:rPr>
                <w:bCs/>
              </w:rPr>
              <w:softHyphen/>
            </w:r>
            <w:r w:rsidR="000F3E44" w:rsidRPr="00B27AFF">
              <w:rPr>
                <w:bCs/>
              </w:rPr>
              <w:softHyphen/>
            </w:r>
            <w:r w:rsidR="000F3E44" w:rsidRPr="00B27AFF">
              <w:rPr>
                <w:bCs/>
              </w:rPr>
              <w:softHyphen/>
            </w:r>
            <w:r w:rsidR="000F3E44" w:rsidRPr="00B27AFF">
              <w:rPr>
                <w:bCs/>
              </w:rPr>
              <w:softHyphen/>
            </w:r>
            <w:r w:rsidR="000F3E44" w:rsidRPr="00B27AFF">
              <w:rPr>
                <w:bCs/>
              </w:rPr>
              <w:softHyphen/>
            </w:r>
            <w:r w:rsidR="000F3E44" w:rsidRPr="00B27AFF">
              <w:rPr>
                <w:bCs/>
              </w:rPr>
              <w:softHyphen/>
            </w:r>
            <w:r w:rsidR="000F3E44" w:rsidRPr="00B27AFF">
              <w:rPr>
                <w:bCs/>
              </w:rPr>
              <w:softHyphen/>
            </w:r>
            <w:r w:rsidR="000F3E44" w:rsidRPr="00B27AFF">
              <w:rPr>
                <w:bCs/>
              </w:rPr>
              <w:softHyphen/>
            </w:r>
            <w:r w:rsidR="000F3E44" w:rsidRPr="00B27AFF">
              <w:rPr>
                <w:bCs/>
              </w:rPr>
              <w:softHyphen/>
            </w:r>
            <w:r w:rsidR="000F3E44" w:rsidRPr="00B27AFF">
              <w:rPr>
                <w:bCs/>
              </w:rPr>
              <w:softHyphen/>
            </w:r>
            <w:r w:rsidR="000F3E44" w:rsidRPr="00B27AFF">
              <w:rPr>
                <w:bCs/>
              </w:rPr>
              <w:softHyphen/>
            </w:r>
            <w:r w:rsidR="000F3E44" w:rsidRPr="00B27AFF">
              <w:rPr>
                <w:bCs/>
              </w:rPr>
              <w:softHyphen/>
            </w:r>
          </w:p>
          <w:p w14:paraId="6D18DC51" w14:textId="77777777" w:rsidR="00E40F46" w:rsidRPr="00B27AFF" w:rsidRDefault="00E40F46" w:rsidP="00904776">
            <w:pPr>
              <w:spacing w:line="480" w:lineRule="auto"/>
              <w:rPr>
                <w:bCs/>
              </w:rPr>
            </w:pPr>
          </w:p>
        </w:tc>
        <w:tc>
          <w:tcPr>
            <w:tcW w:w="1028" w:type="dxa"/>
            <w:shd w:val="clear" w:color="auto" w:fill="auto"/>
          </w:tcPr>
          <w:p w14:paraId="6DC906B6" w14:textId="77777777" w:rsidR="000F3E44" w:rsidRPr="00B27AFF" w:rsidRDefault="000F3E44" w:rsidP="00904776">
            <w:pPr>
              <w:spacing w:line="480" w:lineRule="auto"/>
              <w:rPr>
                <w:bCs/>
              </w:rPr>
            </w:pPr>
          </w:p>
        </w:tc>
        <w:tc>
          <w:tcPr>
            <w:tcW w:w="4286" w:type="dxa"/>
            <w:shd w:val="clear" w:color="auto" w:fill="auto"/>
          </w:tcPr>
          <w:p w14:paraId="5413548D" w14:textId="77777777" w:rsidR="000F3E44" w:rsidRPr="00B27AFF" w:rsidRDefault="000F3E44" w:rsidP="00904776">
            <w:pPr>
              <w:spacing w:line="480" w:lineRule="auto"/>
              <w:rPr>
                <w:bCs/>
              </w:rPr>
            </w:pPr>
          </w:p>
        </w:tc>
      </w:tr>
      <w:tr w:rsidR="000F3E44" w:rsidRPr="00B27AFF" w14:paraId="53246F8F" w14:textId="77777777" w:rsidTr="00D50B4A">
        <w:trPr>
          <w:trHeight w:val="507"/>
        </w:trPr>
        <w:tc>
          <w:tcPr>
            <w:tcW w:w="3519" w:type="dxa"/>
            <w:shd w:val="clear" w:color="auto" w:fill="auto"/>
          </w:tcPr>
          <w:p w14:paraId="748CE97C" w14:textId="77777777" w:rsidR="000F3E44" w:rsidRDefault="000F3E44" w:rsidP="00904776">
            <w:pPr>
              <w:spacing w:line="480" w:lineRule="auto"/>
              <w:rPr>
                <w:bCs/>
              </w:rPr>
            </w:pPr>
          </w:p>
          <w:p w14:paraId="5CE6251E" w14:textId="77777777" w:rsidR="00E40F46" w:rsidRPr="00B27AFF" w:rsidRDefault="00E40F46" w:rsidP="00904776">
            <w:pPr>
              <w:spacing w:line="480" w:lineRule="auto"/>
              <w:rPr>
                <w:bCs/>
              </w:rPr>
            </w:pPr>
          </w:p>
        </w:tc>
        <w:tc>
          <w:tcPr>
            <w:tcW w:w="1028" w:type="dxa"/>
            <w:shd w:val="clear" w:color="auto" w:fill="auto"/>
          </w:tcPr>
          <w:p w14:paraId="042ADF78" w14:textId="77777777" w:rsidR="000F3E44" w:rsidRPr="00B27AFF" w:rsidRDefault="000F3E44" w:rsidP="00904776">
            <w:pPr>
              <w:spacing w:line="480" w:lineRule="auto"/>
              <w:rPr>
                <w:bCs/>
              </w:rPr>
            </w:pPr>
          </w:p>
        </w:tc>
        <w:tc>
          <w:tcPr>
            <w:tcW w:w="4286" w:type="dxa"/>
            <w:shd w:val="clear" w:color="auto" w:fill="auto"/>
          </w:tcPr>
          <w:p w14:paraId="7BCBC3D3" w14:textId="77777777" w:rsidR="000F3E44" w:rsidRPr="00B27AFF" w:rsidRDefault="000F3E44" w:rsidP="00904776">
            <w:pPr>
              <w:spacing w:line="480" w:lineRule="auto"/>
              <w:rPr>
                <w:bCs/>
              </w:rPr>
            </w:pPr>
          </w:p>
        </w:tc>
      </w:tr>
      <w:tr w:rsidR="000F3E44" w:rsidRPr="00B27AFF" w14:paraId="1796C7FB" w14:textId="77777777" w:rsidTr="00D50B4A">
        <w:trPr>
          <w:trHeight w:val="507"/>
        </w:trPr>
        <w:tc>
          <w:tcPr>
            <w:tcW w:w="3519" w:type="dxa"/>
            <w:shd w:val="clear" w:color="auto" w:fill="auto"/>
          </w:tcPr>
          <w:p w14:paraId="37D8AF2B" w14:textId="77777777" w:rsidR="000F3E44" w:rsidRDefault="000F3E44" w:rsidP="00904776">
            <w:pPr>
              <w:spacing w:line="480" w:lineRule="auto"/>
              <w:rPr>
                <w:bCs/>
              </w:rPr>
            </w:pPr>
          </w:p>
          <w:p w14:paraId="0EC4E5E2" w14:textId="77777777" w:rsidR="00E40F46" w:rsidRPr="00B27AFF" w:rsidRDefault="00E40F46" w:rsidP="00904776">
            <w:pPr>
              <w:spacing w:line="480" w:lineRule="auto"/>
              <w:rPr>
                <w:bCs/>
              </w:rPr>
            </w:pPr>
          </w:p>
        </w:tc>
        <w:tc>
          <w:tcPr>
            <w:tcW w:w="1028" w:type="dxa"/>
            <w:shd w:val="clear" w:color="auto" w:fill="auto"/>
          </w:tcPr>
          <w:p w14:paraId="32B3B9BD" w14:textId="77777777" w:rsidR="000F3E44" w:rsidRPr="00B27AFF" w:rsidRDefault="000F3E44" w:rsidP="00904776">
            <w:pPr>
              <w:spacing w:line="480" w:lineRule="auto"/>
              <w:rPr>
                <w:bCs/>
              </w:rPr>
            </w:pPr>
          </w:p>
        </w:tc>
        <w:tc>
          <w:tcPr>
            <w:tcW w:w="4286" w:type="dxa"/>
            <w:shd w:val="clear" w:color="auto" w:fill="auto"/>
          </w:tcPr>
          <w:p w14:paraId="33E948B3" w14:textId="77777777" w:rsidR="000F3E44" w:rsidRPr="00B27AFF" w:rsidRDefault="000F3E44" w:rsidP="00904776">
            <w:pPr>
              <w:spacing w:line="480" w:lineRule="auto"/>
              <w:rPr>
                <w:bCs/>
              </w:rPr>
            </w:pPr>
          </w:p>
        </w:tc>
      </w:tr>
      <w:tr w:rsidR="000F3E44" w:rsidRPr="00B27AFF" w14:paraId="60811A9E" w14:textId="77777777" w:rsidTr="00D50B4A">
        <w:trPr>
          <w:trHeight w:val="507"/>
        </w:trPr>
        <w:tc>
          <w:tcPr>
            <w:tcW w:w="3519" w:type="dxa"/>
            <w:shd w:val="clear" w:color="auto" w:fill="auto"/>
          </w:tcPr>
          <w:p w14:paraId="0E82B091" w14:textId="77777777" w:rsidR="000F3E44" w:rsidRDefault="000F3E44" w:rsidP="00904776">
            <w:pPr>
              <w:spacing w:line="480" w:lineRule="auto"/>
              <w:rPr>
                <w:bCs/>
              </w:rPr>
            </w:pPr>
          </w:p>
          <w:p w14:paraId="46BC6FFC" w14:textId="77777777" w:rsidR="00E40F46" w:rsidRPr="00B27AFF" w:rsidRDefault="00E40F46" w:rsidP="00904776">
            <w:pPr>
              <w:spacing w:line="480" w:lineRule="auto"/>
              <w:rPr>
                <w:bCs/>
              </w:rPr>
            </w:pPr>
          </w:p>
        </w:tc>
        <w:tc>
          <w:tcPr>
            <w:tcW w:w="1028" w:type="dxa"/>
            <w:shd w:val="clear" w:color="auto" w:fill="auto"/>
          </w:tcPr>
          <w:p w14:paraId="4620F10F" w14:textId="77777777" w:rsidR="000F3E44" w:rsidRPr="00B27AFF" w:rsidRDefault="000F3E44" w:rsidP="00904776">
            <w:pPr>
              <w:spacing w:line="480" w:lineRule="auto"/>
              <w:rPr>
                <w:bCs/>
              </w:rPr>
            </w:pPr>
          </w:p>
        </w:tc>
        <w:tc>
          <w:tcPr>
            <w:tcW w:w="4286" w:type="dxa"/>
            <w:shd w:val="clear" w:color="auto" w:fill="auto"/>
          </w:tcPr>
          <w:p w14:paraId="78CCB678" w14:textId="77777777" w:rsidR="000F3E44" w:rsidRPr="00B27AFF" w:rsidRDefault="000F3E44" w:rsidP="00904776">
            <w:pPr>
              <w:spacing w:line="480" w:lineRule="auto"/>
              <w:rPr>
                <w:bCs/>
              </w:rPr>
            </w:pPr>
          </w:p>
        </w:tc>
      </w:tr>
      <w:tr w:rsidR="000F3E44" w:rsidRPr="00B27AFF" w14:paraId="02213594" w14:textId="77777777" w:rsidTr="00D50B4A">
        <w:trPr>
          <w:trHeight w:val="507"/>
        </w:trPr>
        <w:tc>
          <w:tcPr>
            <w:tcW w:w="3519" w:type="dxa"/>
            <w:shd w:val="clear" w:color="auto" w:fill="auto"/>
          </w:tcPr>
          <w:p w14:paraId="53E71782" w14:textId="77777777" w:rsidR="000F3E44" w:rsidRDefault="000F3E44" w:rsidP="00904776">
            <w:pPr>
              <w:spacing w:line="480" w:lineRule="auto"/>
              <w:rPr>
                <w:bCs/>
              </w:rPr>
            </w:pPr>
          </w:p>
          <w:p w14:paraId="637DB695" w14:textId="77777777" w:rsidR="00E40F46" w:rsidRPr="00B27AFF" w:rsidRDefault="00E40F46" w:rsidP="00904776">
            <w:pPr>
              <w:spacing w:line="480" w:lineRule="auto"/>
              <w:rPr>
                <w:bCs/>
              </w:rPr>
            </w:pPr>
          </w:p>
        </w:tc>
        <w:tc>
          <w:tcPr>
            <w:tcW w:w="1028" w:type="dxa"/>
            <w:shd w:val="clear" w:color="auto" w:fill="auto"/>
          </w:tcPr>
          <w:p w14:paraId="68D26298" w14:textId="77777777" w:rsidR="000F3E44" w:rsidRPr="00B27AFF" w:rsidRDefault="000F3E44" w:rsidP="00904776">
            <w:pPr>
              <w:spacing w:line="480" w:lineRule="auto"/>
              <w:rPr>
                <w:bCs/>
              </w:rPr>
            </w:pPr>
          </w:p>
        </w:tc>
        <w:tc>
          <w:tcPr>
            <w:tcW w:w="4286" w:type="dxa"/>
            <w:shd w:val="clear" w:color="auto" w:fill="auto"/>
          </w:tcPr>
          <w:p w14:paraId="6A1D53B5" w14:textId="77777777" w:rsidR="000F3E44" w:rsidRPr="00B27AFF" w:rsidRDefault="000F3E44" w:rsidP="00904776">
            <w:pPr>
              <w:spacing w:line="480" w:lineRule="auto"/>
              <w:rPr>
                <w:bCs/>
              </w:rPr>
            </w:pPr>
          </w:p>
        </w:tc>
      </w:tr>
      <w:tr w:rsidR="000F3E44" w:rsidRPr="00B27AFF" w14:paraId="5790EBF6" w14:textId="77777777" w:rsidTr="00D50B4A">
        <w:trPr>
          <w:trHeight w:val="908"/>
        </w:trPr>
        <w:tc>
          <w:tcPr>
            <w:tcW w:w="3519" w:type="dxa"/>
            <w:shd w:val="clear" w:color="auto" w:fill="auto"/>
          </w:tcPr>
          <w:p w14:paraId="4F1114AE" w14:textId="77777777" w:rsidR="000F3E44" w:rsidRDefault="000F3E44" w:rsidP="00904776">
            <w:pPr>
              <w:spacing w:line="480" w:lineRule="auto"/>
              <w:rPr>
                <w:bCs/>
              </w:rPr>
            </w:pPr>
          </w:p>
          <w:p w14:paraId="5D532D9B" w14:textId="77777777" w:rsidR="00E40F46" w:rsidRPr="00B27AFF" w:rsidRDefault="00E40F46" w:rsidP="00904776">
            <w:pPr>
              <w:spacing w:line="480" w:lineRule="auto"/>
              <w:rPr>
                <w:bCs/>
              </w:rPr>
            </w:pPr>
          </w:p>
        </w:tc>
        <w:tc>
          <w:tcPr>
            <w:tcW w:w="1028" w:type="dxa"/>
            <w:shd w:val="clear" w:color="auto" w:fill="auto"/>
          </w:tcPr>
          <w:p w14:paraId="5B096E58" w14:textId="77777777" w:rsidR="000F3E44" w:rsidRPr="00B27AFF" w:rsidRDefault="000F3E44" w:rsidP="00904776">
            <w:pPr>
              <w:spacing w:line="480" w:lineRule="auto"/>
              <w:rPr>
                <w:bCs/>
              </w:rPr>
            </w:pPr>
          </w:p>
        </w:tc>
        <w:tc>
          <w:tcPr>
            <w:tcW w:w="4286" w:type="dxa"/>
            <w:shd w:val="clear" w:color="auto" w:fill="auto"/>
          </w:tcPr>
          <w:p w14:paraId="13DB1A69" w14:textId="77777777" w:rsidR="000F3E44" w:rsidRPr="00B27AFF" w:rsidRDefault="000F3E44" w:rsidP="00904776">
            <w:pPr>
              <w:spacing w:line="480" w:lineRule="auto"/>
              <w:rPr>
                <w:bCs/>
              </w:rPr>
            </w:pPr>
          </w:p>
        </w:tc>
      </w:tr>
    </w:tbl>
    <w:p w14:paraId="6DB91096" w14:textId="77777777" w:rsidR="00A71E86" w:rsidRPr="00B27AFF" w:rsidRDefault="00A71E86">
      <w:pPr>
        <w:rPr>
          <w:bCs/>
        </w:rPr>
      </w:pPr>
    </w:p>
    <w:p w14:paraId="6FBE2A9F" w14:textId="77777777" w:rsidR="00A71E86" w:rsidRPr="00B27AFF" w:rsidRDefault="00A71E86">
      <w:pPr>
        <w:rPr>
          <w:bCs/>
        </w:rPr>
      </w:pPr>
      <w:r w:rsidRPr="00B27AFF">
        <w:rPr>
          <w:b/>
          <w:bCs/>
        </w:rPr>
        <w:t xml:space="preserve">VI. </w:t>
      </w:r>
      <w:r w:rsidR="00E37A9F" w:rsidRPr="00B27AFF">
        <w:rPr>
          <w:b/>
          <w:bCs/>
        </w:rPr>
        <w:t xml:space="preserve">Employment, </w:t>
      </w:r>
      <w:r w:rsidR="003B19D1" w:rsidRPr="00B27AFF">
        <w:rPr>
          <w:b/>
          <w:bCs/>
        </w:rPr>
        <w:t>Recognition</w:t>
      </w:r>
      <w:r w:rsidR="00E37A9F" w:rsidRPr="00B27AFF">
        <w:rPr>
          <w:b/>
          <w:bCs/>
        </w:rPr>
        <w:t>,</w:t>
      </w:r>
      <w:r w:rsidRPr="00B27AFF">
        <w:rPr>
          <w:b/>
          <w:bCs/>
        </w:rPr>
        <w:t xml:space="preserve"> </w:t>
      </w:r>
      <w:r w:rsidR="00E37A9F" w:rsidRPr="00B27AFF">
        <w:rPr>
          <w:b/>
          <w:bCs/>
        </w:rPr>
        <w:t>&amp;</w:t>
      </w:r>
      <w:r w:rsidRPr="00B27AFF">
        <w:rPr>
          <w:b/>
          <w:bCs/>
        </w:rPr>
        <w:t xml:space="preserve"> Awards</w:t>
      </w:r>
      <w:r w:rsidRPr="00B27AFF">
        <w:rPr>
          <w:bCs/>
          <w:sz w:val="20"/>
        </w:rPr>
        <w:t xml:space="preserve">—List </w:t>
      </w:r>
      <w:r w:rsidR="00694A95">
        <w:rPr>
          <w:bCs/>
          <w:sz w:val="20"/>
        </w:rPr>
        <w:t>below any job experiences, awards</w:t>
      </w:r>
      <w:r w:rsidRPr="00B27AFF">
        <w:rPr>
          <w:bCs/>
          <w:sz w:val="20"/>
        </w:rPr>
        <w:t>, or recognition that you have received that support your bid to be selected for membership in the National Honor Society.  Work experience may be paid or volunteer.</w:t>
      </w:r>
      <w:r w:rsidRPr="00B27AFF">
        <w:rPr>
          <w:bCs/>
        </w:rPr>
        <w:t xml:space="preserve">   </w:t>
      </w:r>
    </w:p>
    <w:p w14:paraId="6D7617C3" w14:textId="77777777" w:rsidR="00A71E86" w:rsidRPr="00B27AFF" w:rsidRDefault="00A71E86">
      <w:pPr>
        <w:spacing w:line="120" w:lineRule="auto"/>
        <w:rPr>
          <w:bCs/>
        </w:rPr>
      </w:pPr>
    </w:p>
    <w:p w14:paraId="667A735F" w14:textId="77777777" w:rsidR="00C2262F" w:rsidRDefault="000F3E44" w:rsidP="000F3E44">
      <w:pPr>
        <w:rPr>
          <w:bCs/>
        </w:rPr>
      </w:pPr>
      <w:r w:rsidRPr="00B27AFF">
        <w:rPr>
          <w:bCs/>
        </w:rPr>
        <w:t>Job</w:t>
      </w:r>
      <w:r w:rsidR="00291919">
        <w:rPr>
          <w:bCs/>
        </w:rPr>
        <w:t xml:space="preserve"> Position</w:t>
      </w:r>
      <w:r w:rsidRPr="00B27AFF">
        <w:rPr>
          <w:bCs/>
        </w:rPr>
        <w:t xml:space="preserve">, </w:t>
      </w:r>
      <w:r w:rsidR="00291919">
        <w:rPr>
          <w:bCs/>
        </w:rPr>
        <w:t>Award</w:t>
      </w:r>
      <w:r w:rsidRPr="00B27AFF">
        <w:rPr>
          <w:bCs/>
        </w:rPr>
        <w:t xml:space="preserve">, </w:t>
      </w:r>
      <w:r w:rsidRPr="00B27AFF">
        <w:rPr>
          <w:bCs/>
        </w:rPr>
        <w:tab/>
      </w:r>
      <w:r w:rsidRPr="00B27AFF">
        <w:rPr>
          <w:bCs/>
        </w:rPr>
        <w:tab/>
        <w:t xml:space="preserve">  </w:t>
      </w:r>
      <w:r w:rsidR="00291919">
        <w:rPr>
          <w:bCs/>
        </w:rPr>
        <w:t xml:space="preserve">      </w:t>
      </w:r>
      <w:r w:rsidR="00C2262F">
        <w:rPr>
          <w:bCs/>
        </w:rPr>
        <w:t xml:space="preserve">       </w:t>
      </w:r>
      <w:r w:rsidRPr="00B27AFF">
        <w:rPr>
          <w:bCs/>
        </w:rPr>
        <w:tab/>
      </w:r>
      <w:r w:rsidRPr="00B27AFF">
        <w:rPr>
          <w:bCs/>
        </w:rPr>
        <w:tab/>
        <w:t xml:space="preserve">    </w:t>
      </w:r>
      <w:r w:rsidR="00A71E86" w:rsidRPr="00B27AFF">
        <w:rPr>
          <w:bCs/>
        </w:rPr>
        <w:t xml:space="preserve"> </w:t>
      </w:r>
    </w:p>
    <w:p w14:paraId="02A8F422" w14:textId="77777777" w:rsidR="00A71E86" w:rsidRPr="00B27AFF" w:rsidRDefault="00291919" w:rsidP="000F3E44">
      <w:pPr>
        <w:rPr>
          <w:bCs/>
        </w:rPr>
      </w:pPr>
      <w:r>
        <w:rPr>
          <w:bCs/>
        </w:rPr>
        <w:t xml:space="preserve">or </w:t>
      </w:r>
      <w:proofErr w:type="gramStart"/>
      <w:r>
        <w:rPr>
          <w:bCs/>
        </w:rPr>
        <w:t>Recognition</w:t>
      </w:r>
      <w:r w:rsidR="00A71E86" w:rsidRPr="00B27AFF">
        <w:rPr>
          <w:bCs/>
        </w:rPr>
        <w:t xml:space="preserve">  </w:t>
      </w:r>
      <w:r w:rsidR="00A71E86" w:rsidRPr="00B27AFF">
        <w:rPr>
          <w:bCs/>
        </w:rPr>
        <w:tab/>
      </w:r>
      <w:proofErr w:type="gramEnd"/>
      <w:r w:rsidR="000F3E44" w:rsidRPr="00B27AFF">
        <w:rPr>
          <w:bCs/>
        </w:rPr>
        <w:t xml:space="preserve">            </w:t>
      </w:r>
      <w:r w:rsidR="00C2262F">
        <w:rPr>
          <w:bCs/>
        </w:rPr>
        <w:t xml:space="preserve"> </w:t>
      </w:r>
      <w:r w:rsidR="003C541C">
        <w:rPr>
          <w:bCs/>
        </w:rPr>
        <w:t xml:space="preserve">          </w:t>
      </w:r>
      <w:r w:rsidR="00C2262F">
        <w:rPr>
          <w:bCs/>
        </w:rPr>
        <w:t>Ye</w:t>
      </w:r>
      <w:r w:rsidR="00A71E86" w:rsidRPr="00B27AFF">
        <w:rPr>
          <w:bCs/>
        </w:rPr>
        <w:t>ar</w:t>
      </w:r>
      <w:r w:rsidR="00A71E86" w:rsidRPr="00B27AFF">
        <w:rPr>
          <w:bCs/>
        </w:rPr>
        <w:tab/>
      </w:r>
      <w:r w:rsidR="000F3E44" w:rsidRPr="00B27AFF">
        <w:rPr>
          <w:bCs/>
        </w:rPr>
        <w:t xml:space="preserve">   </w:t>
      </w:r>
      <w:r w:rsidR="00C2262F">
        <w:rPr>
          <w:bCs/>
        </w:rPr>
        <w:t xml:space="preserve">Employer, Group, </w:t>
      </w:r>
      <w:r w:rsidR="00694A95">
        <w:rPr>
          <w:bCs/>
        </w:rPr>
        <w:t xml:space="preserve">or </w:t>
      </w:r>
      <w:r w:rsidR="00A71E86" w:rsidRPr="00B27AFF">
        <w:rPr>
          <w:bCs/>
        </w:rPr>
        <w:t>Activity</w:t>
      </w:r>
      <w:r w:rsidR="00A71E86" w:rsidRPr="00B27AFF">
        <w:rPr>
          <w:bCs/>
        </w:rPr>
        <w:tab/>
      </w:r>
      <w:r w:rsidR="00A71E86" w:rsidRPr="00B27AFF">
        <w:rPr>
          <w:bCs/>
        </w:rPr>
        <w:tab/>
      </w:r>
      <w:r w:rsidR="000F3E44" w:rsidRPr="00B27AFF">
        <w:rPr>
          <w:bCs/>
        </w:rPr>
        <w:t xml:space="preserve">    </w:t>
      </w:r>
      <w:r w:rsidR="00A71E86" w:rsidRPr="00B27AFF">
        <w:rPr>
          <w:bCs/>
        </w:rPr>
        <w:t xml:space="preserve">  </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990"/>
        <w:gridCol w:w="4320"/>
      </w:tblGrid>
      <w:tr w:rsidR="00D02A79" w:rsidRPr="00B27AFF" w14:paraId="67F273B8" w14:textId="77777777" w:rsidTr="00D50B4A">
        <w:trPr>
          <w:trHeight w:val="525"/>
        </w:trPr>
        <w:tc>
          <w:tcPr>
            <w:tcW w:w="3528" w:type="dxa"/>
            <w:shd w:val="clear" w:color="auto" w:fill="auto"/>
          </w:tcPr>
          <w:p w14:paraId="26AA700E" w14:textId="77777777" w:rsidR="00D02A79" w:rsidRPr="00B27AFF" w:rsidRDefault="00A71E86" w:rsidP="00904776">
            <w:pPr>
              <w:spacing w:line="480" w:lineRule="auto"/>
              <w:rPr>
                <w:bCs/>
              </w:rPr>
            </w:pP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00D02A79" w:rsidRPr="00B27AFF">
              <w:rPr>
                <w:bCs/>
              </w:rPr>
              <w:softHyphen/>
            </w:r>
            <w:r w:rsidR="00D02A79" w:rsidRPr="00B27AFF">
              <w:rPr>
                <w:bCs/>
              </w:rPr>
              <w:softHyphen/>
            </w:r>
            <w:r w:rsidR="00D02A79" w:rsidRPr="00B27AFF">
              <w:rPr>
                <w:bCs/>
              </w:rPr>
              <w:softHyphen/>
            </w:r>
            <w:r w:rsidR="00D02A79" w:rsidRPr="00B27AFF">
              <w:rPr>
                <w:bCs/>
              </w:rPr>
              <w:softHyphen/>
            </w:r>
            <w:r w:rsidR="00D02A79" w:rsidRPr="00B27AFF">
              <w:rPr>
                <w:bCs/>
              </w:rPr>
              <w:softHyphen/>
            </w:r>
            <w:r w:rsidR="00D02A79" w:rsidRPr="00B27AFF">
              <w:rPr>
                <w:bCs/>
              </w:rPr>
              <w:softHyphen/>
            </w:r>
            <w:r w:rsidR="00D02A79" w:rsidRPr="00B27AFF">
              <w:rPr>
                <w:bCs/>
              </w:rPr>
              <w:softHyphen/>
            </w:r>
            <w:r w:rsidR="00D02A79" w:rsidRPr="00B27AFF">
              <w:rPr>
                <w:bCs/>
              </w:rPr>
              <w:softHyphen/>
            </w:r>
            <w:r w:rsidR="00D02A79" w:rsidRPr="00B27AFF">
              <w:rPr>
                <w:bCs/>
              </w:rPr>
              <w:softHyphen/>
            </w:r>
            <w:r w:rsidR="00D02A79" w:rsidRPr="00B27AFF">
              <w:rPr>
                <w:bCs/>
              </w:rPr>
              <w:softHyphen/>
            </w:r>
            <w:r w:rsidR="00D02A79" w:rsidRPr="00B27AFF">
              <w:rPr>
                <w:bCs/>
              </w:rPr>
              <w:softHyphen/>
            </w:r>
            <w:r w:rsidR="00D02A79" w:rsidRPr="00B27AFF">
              <w:rPr>
                <w:bCs/>
              </w:rPr>
              <w:softHyphen/>
            </w:r>
            <w:r w:rsidR="00D02A79" w:rsidRPr="00B27AFF">
              <w:rPr>
                <w:bCs/>
              </w:rPr>
              <w:softHyphen/>
            </w:r>
            <w:r w:rsidR="00D02A79" w:rsidRPr="00B27AFF">
              <w:rPr>
                <w:bCs/>
              </w:rPr>
              <w:softHyphen/>
            </w:r>
            <w:r w:rsidR="00D02A79" w:rsidRPr="00B27AFF">
              <w:rPr>
                <w:bCs/>
              </w:rPr>
              <w:softHyphen/>
            </w:r>
            <w:r w:rsidR="00D02A79" w:rsidRPr="00B27AFF">
              <w:rPr>
                <w:bCs/>
              </w:rPr>
              <w:softHyphen/>
            </w:r>
          </w:p>
        </w:tc>
        <w:tc>
          <w:tcPr>
            <w:tcW w:w="990" w:type="dxa"/>
            <w:shd w:val="clear" w:color="auto" w:fill="auto"/>
          </w:tcPr>
          <w:p w14:paraId="7399894D" w14:textId="77777777" w:rsidR="00D02A79" w:rsidRPr="00B27AFF" w:rsidRDefault="00D02A79" w:rsidP="00904776">
            <w:pPr>
              <w:spacing w:line="480" w:lineRule="auto"/>
              <w:rPr>
                <w:bCs/>
              </w:rPr>
            </w:pPr>
          </w:p>
        </w:tc>
        <w:tc>
          <w:tcPr>
            <w:tcW w:w="4320" w:type="dxa"/>
            <w:shd w:val="clear" w:color="auto" w:fill="auto"/>
          </w:tcPr>
          <w:p w14:paraId="64353300" w14:textId="77777777" w:rsidR="00D02A79" w:rsidRPr="00B27AFF" w:rsidRDefault="00D02A79" w:rsidP="00904776">
            <w:pPr>
              <w:spacing w:line="480" w:lineRule="auto"/>
              <w:rPr>
                <w:bCs/>
              </w:rPr>
            </w:pPr>
          </w:p>
        </w:tc>
      </w:tr>
      <w:tr w:rsidR="00D02A79" w:rsidRPr="00B27AFF" w14:paraId="36DFE037" w14:textId="77777777" w:rsidTr="00D50B4A">
        <w:trPr>
          <w:trHeight w:val="525"/>
        </w:trPr>
        <w:tc>
          <w:tcPr>
            <w:tcW w:w="3528" w:type="dxa"/>
            <w:shd w:val="clear" w:color="auto" w:fill="auto"/>
          </w:tcPr>
          <w:p w14:paraId="5B4E4930" w14:textId="77777777" w:rsidR="00D02A79" w:rsidRPr="00B27AFF" w:rsidRDefault="00D02A79" w:rsidP="00904776">
            <w:pPr>
              <w:spacing w:line="480" w:lineRule="auto"/>
              <w:rPr>
                <w:bCs/>
              </w:rPr>
            </w:pPr>
          </w:p>
        </w:tc>
        <w:tc>
          <w:tcPr>
            <w:tcW w:w="990" w:type="dxa"/>
            <w:shd w:val="clear" w:color="auto" w:fill="auto"/>
          </w:tcPr>
          <w:p w14:paraId="655A8D21" w14:textId="77777777" w:rsidR="00D02A79" w:rsidRPr="00B27AFF" w:rsidRDefault="00D02A79" w:rsidP="00904776">
            <w:pPr>
              <w:spacing w:line="480" w:lineRule="auto"/>
              <w:rPr>
                <w:bCs/>
              </w:rPr>
            </w:pPr>
          </w:p>
        </w:tc>
        <w:tc>
          <w:tcPr>
            <w:tcW w:w="4320" w:type="dxa"/>
            <w:shd w:val="clear" w:color="auto" w:fill="auto"/>
          </w:tcPr>
          <w:p w14:paraId="5DE50AE5" w14:textId="77777777" w:rsidR="00D02A79" w:rsidRPr="00B27AFF" w:rsidRDefault="00D02A79" w:rsidP="00904776">
            <w:pPr>
              <w:spacing w:line="480" w:lineRule="auto"/>
              <w:rPr>
                <w:bCs/>
              </w:rPr>
            </w:pPr>
          </w:p>
        </w:tc>
      </w:tr>
      <w:tr w:rsidR="00D02A79" w:rsidRPr="00B27AFF" w14:paraId="7E6048B0" w14:textId="77777777" w:rsidTr="00D50B4A">
        <w:trPr>
          <w:trHeight w:val="525"/>
        </w:trPr>
        <w:tc>
          <w:tcPr>
            <w:tcW w:w="3528" w:type="dxa"/>
            <w:shd w:val="clear" w:color="auto" w:fill="auto"/>
          </w:tcPr>
          <w:p w14:paraId="45A95C78" w14:textId="77777777" w:rsidR="00D02A79" w:rsidRPr="00B27AFF" w:rsidRDefault="00D02A79" w:rsidP="00904776">
            <w:pPr>
              <w:spacing w:line="480" w:lineRule="auto"/>
              <w:rPr>
                <w:bCs/>
              </w:rPr>
            </w:pPr>
          </w:p>
        </w:tc>
        <w:tc>
          <w:tcPr>
            <w:tcW w:w="990" w:type="dxa"/>
            <w:shd w:val="clear" w:color="auto" w:fill="auto"/>
          </w:tcPr>
          <w:p w14:paraId="0D4D542B" w14:textId="77777777" w:rsidR="00D02A79" w:rsidRPr="00B27AFF" w:rsidRDefault="00D02A79" w:rsidP="00904776">
            <w:pPr>
              <w:spacing w:line="480" w:lineRule="auto"/>
              <w:rPr>
                <w:bCs/>
              </w:rPr>
            </w:pPr>
          </w:p>
        </w:tc>
        <w:tc>
          <w:tcPr>
            <w:tcW w:w="4320" w:type="dxa"/>
            <w:shd w:val="clear" w:color="auto" w:fill="auto"/>
          </w:tcPr>
          <w:p w14:paraId="6AA2B0AA" w14:textId="77777777" w:rsidR="00D02A79" w:rsidRPr="00B27AFF" w:rsidRDefault="00D02A79" w:rsidP="00904776">
            <w:pPr>
              <w:spacing w:line="480" w:lineRule="auto"/>
              <w:rPr>
                <w:bCs/>
              </w:rPr>
            </w:pPr>
          </w:p>
        </w:tc>
      </w:tr>
      <w:tr w:rsidR="00D02A79" w:rsidRPr="00B27AFF" w14:paraId="3F04167B" w14:textId="77777777" w:rsidTr="00D50B4A">
        <w:trPr>
          <w:trHeight w:val="525"/>
        </w:trPr>
        <w:tc>
          <w:tcPr>
            <w:tcW w:w="3528" w:type="dxa"/>
            <w:shd w:val="clear" w:color="auto" w:fill="auto"/>
          </w:tcPr>
          <w:p w14:paraId="4ED18D76" w14:textId="77777777" w:rsidR="00D02A79" w:rsidRPr="00B27AFF" w:rsidRDefault="00D02A79" w:rsidP="00904776">
            <w:pPr>
              <w:spacing w:line="480" w:lineRule="auto"/>
              <w:rPr>
                <w:bCs/>
              </w:rPr>
            </w:pPr>
          </w:p>
        </w:tc>
        <w:tc>
          <w:tcPr>
            <w:tcW w:w="990" w:type="dxa"/>
            <w:shd w:val="clear" w:color="auto" w:fill="auto"/>
          </w:tcPr>
          <w:p w14:paraId="582CB5B7" w14:textId="77777777" w:rsidR="00D02A79" w:rsidRPr="00B27AFF" w:rsidRDefault="00D02A79" w:rsidP="00904776">
            <w:pPr>
              <w:spacing w:line="480" w:lineRule="auto"/>
              <w:rPr>
                <w:bCs/>
              </w:rPr>
            </w:pPr>
          </w:p>
        </w:tc>
        <w:tc>
          <w:tcPr>
            <w:tcW w:w="4320" w:type="dxa"/>
            <w:shd w:val="clear" w:color="auto" w:fill="auto"/>
          </w:tcPr>
          <w:p w14:paraId="4644231E" w14:textId="77777777" w:rsidR="00D02A79" w:rsidRPr="00B27AFF" w:rsidRDefault="00D02A79" w:rsidP="00904776">
            <w:pPr>
              <w:spacing w:line="480" w:lineRule="auto"/>
              <w:rPr>
                <w:bCs/>
              </w:rPr>
            </w:pPr>
          </w:p>
        </w:tc>
      </w:tr>
      <w:tr w:rsidR="00D02A79" w:rsidRPr="00B27AFF" w14:paraId="17A5EA36" w14:textId="77777777" w:rsidTr="00D50B4A">
        <w:trPr>
          <w:trHeight w:val="525"/>
        </w:trPr>
        <w:tc>
          <w:tcPr>
            <w:tcW w:w="3528" w:type="dxa"/>
            <w:shd w:val="clear" w:color="auto" w:fill="auto"/>
          </w:tcPr>
          <w:p w14:paraId="1ADF4BB2" w14:textId="77777777" w:rsidR="00D02A79" w:rsidRPr="00B27AFF" w:rsidRDefault="00D02A79" w:rsidP="00904776">
            <w:pPr>
              <w:spacing w:line="480" w:lineRule="auto"/>
              <w:rPr>
                <w:bCs/>
              </w:rPr>
            </w:pPr>
          </w:p>
        </w:tc>
        <w:tc>
          <w:tcPr>
            <w:tcW w:w="990" w:type="dxa"/>
            <w:shd w:val="clear" w:color="auto" w:fill="auto"/>
          </w:tcPr>
          <w:p w14:paraId="0367AB6F" w14:textId="77777777" w:rsidR="00D02A79" w:rsidRPr="00B27AFF" w:rsidRDefault="00D02A79" w:rsidP="00904776">
            <w:pPr>
              <w:spacing w:line="480" w:lineRule="auto"/>
              <w:rPr>
                <w:bCs/>
              </w:rPr>
            </w:pPr>
          </w:p>
        </w:tc>
        <w:tc>
          <w:tcPr>
            <w:tcW w:w="4320" w:type="dxa"/>
            <w:shd w:val="clear" w:color="auto" w:fill="auto"/>
          </w:tcPr>
          <w:p w14:paraId="3B28648B" w14:textId="77777777" w:rsidR="00D02A79" w:rsidRPr="00B27AFF" w:rsidRDefault="00D02A79" w:rsidP="00904776">
            <w:pPr>
              <w:spacing w:line="480" w:lineRule="auto"/>
              <w:rPr>
                <w:bCs/>
              </w:rPr>
            </w:pPr>
          </w:p>
        </w:tc>
      </w:tr>
      <w:tr w:rsidR="00D02A79" w:rsidRPr="00B27AFF" w14:paraId="693DEC17" w14:textId="77777777" w:rsidTr="00D50B4A">
        <w:trPr>
          <w:trHeight w:val="525"/>
        </w:trPr>
        <w:tc>
          <w:tcPr>
            <w:tcW w:w="3528" w:type="dxa"/>
            <w:shd w:val="clear" w:color="auto" w:fill="auto"/>
          </w:tcPr>
          <w:p w14:paraId="5316D88E" w14:textId="77777777" w:rsidR="00D02A79" w:rsidRPr="00B27AFF" w:rsidRDefault="00D02A79" w:rsidP="00904776">
            <w:pPr>
              <w:spacing w:line="480" w:lineRule="auto"/>
              <w:rPr>
                <w:bCs/>
              </w:rPr>
            </w:pPr>
          </w:p>
        </w:tc>
        <w:tc>
          <w:tcPr>
            <w:tcW w:w="990" w:type="dxa"/>
            <w:shd w:val="clear" w:color="auto" w:fill="auto"/>
          </w:tcPr>
          <w:p w14:paraId="2E7EAF9B" w14:textId="77777777" w:rsidR="00D02A79" w:rsidRPr="00B27AFF" w:rsidRDefault="00D02A79" w:rsidP="00904776">
            <w:pPr>
              <w:spacing w:line="480" w:lineRule="auto"/>
              <w:rPr>
                <w:bCs/>
              </w:rPr>
            </w:pPr>
          </w:p>
        </w:tc>
        <w:tc>
          <w:tcPr>
            <w:tcW w:w="4320" w:type="dxa"/>
            <w:shd w:val="clear" w:color="auto" w:fill="auto"/>
          </w:tcPr>
          <w:p w14:paraId="4D2395FD" w14:textId="77777777" w:rsidR="00D02A79" w:rsidRPr="00B27AFF" w:rsidRDefault="00D02A79" w:rsidP="00904776">
            <w:pPr>
              <w:spacing w:line="480" w:lineRule="auto"/>
              <w:rPr>
                <w:bCs/>
              </w:rPr>
            </w:pPr>
          </w:p>
        </w:tc>
      </w:tr>
    </w:tbl>
    <w:p w14:paraId="07971EC0" w14:textId="77777777" w:rsidR="00A71E86" w:rsidRPr="00B27AFF" w:rsidRDefault="00A71E86"/>
    <w:p w14:paraId="4B8370E9" w14:textId="77777777" w:rsidR="00DE539D" w:rsidRPr="00B27AFF" w:rsidRDefault="00DE539D" w:rsidP="00DE539D">
      <w:pPr>
        <w:rPr>
          <w:bCs/>
        </w:rPr>
      </w:pPr>
    </w:p>
    <w:p w14:paraId="0C8F673A" w14:textId="77777777" w:rsidR="00A71E86" w:rsidRPr="00B27AFF" w:rsidRDefault="00DE539D">
      <w:r w:rsidRPr="00B27AFF">
        <w:rPr>
          <w:b/>
          <w:bCs/>
        </w:rPr>
        <w:t>V</w:t>
      </w:r>
      <w:r w:rsidR="00872EEF" w:rsidRPr="00B27AFF">
        <w:rPr>
          <w:b/>
          <w:bCs/>
        </w:rPr>
        <w:t>I</w:t>
      </w:r>
      <w:r w:rsidRPr="00B27AFF">
        <w:rPr>
          <w:b/>
          <w:bCs/>
        </w:rPr>
        <w:t>I. High School Coursework</w:t>
      </w:r>
      <w:r w:rsidRPr="00B27AFF">
        <w:rPr>
          <w:bCs/>
        </w:rPr>
        <w:t xml:space="preserve"> – </w:t>
      </w:r>
      <w:r w:rsidR="00872EEF" w:rsidRPr="00B27AFF">
        <w:rPr>
          <w:bCs/>
          <w:sz w:val="20"/>
          <w:szCs w:val="20"/>
        </w:rPr>
        <w:t>Please list</w:t>
      </w:r>
      <w:r w:rsidRPr="00B27AFF">
        <w:rPr>
          <w:bCs/>
          <w:sz w:val="20"/>
          <w:szCs w:val="20"/>
        </w:rPr>
        <w:t xml:space="preserve"> all </w:t>
      </w:r>
      <w:r w:rsidR="00E37A9F" w:rsidRPr="00B27AFF">
        <w:rPr>
          <w:bCs/>
          <w:sz w:val="20"/>
          <w:szCs w:val="20"/>
        </w:rPr>
        <w:t xml:space="preserve">completed or concurrent </w:t>
      </w:r>
      <w:proofErr w:type="spellStart"/>
      <w:r w:rsidR="00E37A9F" w:rsidRPr="00B27AFF">
        <w:rPr>
          <w:bCs/>
          <w:sz w:val="20"/>
          <w:szCs w:val="20"/>
        </w:rPr>
        <w:t>PreAP</w:t>
      </w:r>
      <w:proofErr w:type="spellEnd"/>
      <w:r w:rsidR="00B27AFF" w:rsidRPr="00B27AFF">
        <w:rPr>
          <w:bCs/>
          <w:sz w:val="20"/>
          <w:szCs w:val="20"/>
        </w:rPr>
        <w:t>,</w:t>
      </w:r>
      <w:r w:rsidRPr="00B27AFF">
        <w:rPr>
          <w:bCs/>
          <w:sz w:val="20"/>
          <w:szCs w:val="20"/>
        </w:rPr>
        <w:t xml:space="preserve"> AP</w:t>
      </w:r>
      <w:r w:rsidR="00B27AFF" w:rsidRPr="00B27AFF">
        <w:rPr>
          <w:bCs/>
          <w:sz w:val="20"/>
          <w:szCs w:val="20"/>
        </w:rPr>
        <w:t xml:space="preserve">, or </w:t>
      </w:r>
      <w:r w:rsidR="00F83404">
        <w:rPr>
          <w:bCs/>
          <w:sz w:val="20"/>
          <w:szCs w:val="20"/>
        </w:rPr>
        <w:t xml:space="preserve">Dual Credit </w:t>
      </w:r>
      <w:r w:rsidRPr="00B27AFF">
        <w:rPr>
          <w:bCs/>
          <w:sz w:val="20"/>
          <w:szCs w:val="20"/>
        </w:rPr>
        <w:t>courses</w:t>
      </w:r>
      <w:r w:rsidR="00872EEF" w:rsidRPr="00B27AFF">
        <w:rPr>
          <w:bCs/>
          <w:sz w:val="20"/>
          <w:szCs w:val="20"/>
        </w:rPr>
        <w:t xml:space="preserve"> in the form below. </w:t>
      </w:r>
    </w:p>
    <w:p w14:paraId="7477C19B" w14:textId="77777777" w:rsidR="00DE539D" w:rsidRPr="00B27AFF" w:rsidRDefault="00DE539D"/>
    <w:p w14:paraId="314B5796" w14:textId="77777777" w:rsidR="00872EEF" w:rsidRPr="00B27AFF" w:rsidRDefault="00872EEF" w:rsidP="00872EEF">
      <w:pPr>
        <w:ind w:firstLine="720"/>
      </w:pPr>
      <w:r w:rsidRPr="00B27AFF">
        <w:t>Course Name</w:t>
      </w:r>
      <w:r w:rsidRPr="00B27AFF">
        <w:tab/>
      </w:r>
      <w:r w:rsidRPr="00B27AFF">
        <w:tab/>
        <w:t xml:space="preserve">       Year                    Course Name</w:t>
      </w:r>
      <w:r w:rsidRPr="00B27AFF">
        <w:tab/>
      </w:r>
      <w:r w:rsidRPr="00B27AFF">
        <w:tab/>
        <w:t xml:space="preserve">          Year</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081"/>
        <w:gridCol w:w="3419"/>
        <w:gridCol w:w="1188"/>
      </w:tblGrid>
      <w:tr w:rsidR="00872EEF" w:rsidRPr="00B27AFF" w14:paraId="5AD35022" w14:textId="77777777" w:rsidTr="00904776">
        <w:trPr>
          <w:trHeight w:val="500"/>
        </w:trPr>
        <w:tc>
          <w:tcPr>
            <w:tcW w:w="3168" w:type="dxa"/>
            <w:shd w:val="clear" w:color="auto" w:fill="auto"/>
          </w:tcPr>
          <w:p w14:paraId="326BEE22" w14:textId="77777777" w:rsidR="00872EEF" w:rsidRPr="00B27AFF" w:rsidRDefault="00872EEF" w:rsidP="00904776">
            <w:pPr>
              <w:spacing w:line="480" w:lineRule="auto"/>
              <w:rPr>
                <w:bCs/>
              </w:rPr>
            </w:pPr>
          </w:p>
        </w:tc>
        <w:tc>
          <w:tcPr>
            <w:tcW w:w="1081" w:type="dxa"/>
            <w:shd w:val="clear" w:color="auto" w:fill="auto"/>
          </w:tcPr>
          <w:p w14:paraId="719B639E" w14:textId="77777777" w:rsidR="00872EEF" w:rsidRPr="00B27AFF" w:rsidRDefault="00872EEF" w:rsidP="00904776">
            <w:pPr>
              <w:spacing w:line="480" w:lineRule="auto"/>
              <w:rPr>
                <w:bCs/>
              </w:rPr>
            </w:pPr>
          </w:p>
        </w:tc>
        <w:tc>
          <w:tcPr>
            <w:tcW w:w="3419" w:type="dxa"/>
            <w:shd w:val="clear" w:color="auto" w:fill="auto"/>
          </w:tcPr>
          <w:p w14:paraId="7149995C" w14:textId="77777777" w:rsidR="00872EEF" w:rsidRPr="00B27AFF" w:rsidRDefault="00872EEF" w:rsidP="00904776">
            <w:pPr>
              <w:spacing w:line="480" w:lineRule="auto"/>
              <w:rPr>
                <w:bCs/>
              </w:rPr>
            </w:pP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r w:rsidRPr="00B27AFF">
              <w:rPr>
                <w:bCs/>
              </w:rPr>
              <w:softHyphen/>
            </w:r>
          </w:p>
        </w:tc>
        <w:tc>
          <w:tcPr>
            <w:tcW w:w="1188" w:type="dxa"/>
            <w:shd w:val="clear" w:color="auto" w:fill="auto"/>
          </w:tcPr>
          <w:p w14:paraId="2F8D4D18" w14:textId="77777777" w:rsidR="00872EEF" w:rsidRPr="00B27AFF" w:rsidRDefault="00872EEF" w:rsidP="00904776">
            <w:pPr>
              <w:spacing w:line="480" w:lineRule="auto"/>
              <w:rPr>
                <w:bCs/>
              </w:rPr>
            </w:pPr>
          </w:p>
        </w:tc>
      </w:tr>
      <w:tr w:rsidR="00872EEF" w:rsidRPr="00B27AFF" w14:paraId="0C584EAE" w14:textId="77777777" w:rsidTr="00904776">
        <w:trPr>
          <w:trHeight w:val="500"/>
        </w:trPr>
        <w:tc>
          <w:tcPr>
            <w:tcW w:w="3168" w:type="dxa"/>
            <w:shd w:val="clear" w:color="auto" w:fill="auto"/>
          </w:tcPr>
          <w:p w14:paraId="77B60DF4" w14:textId="77777777" w:rsidR="00872EEF" w:rsidRPr="00B27AFF" w:rsidRDefault="00872EEF" w:rsidP="00904776">
            <w:pPr>
              <w:spacing w:line="480" w:lineRule="auto"/>
              <w:rPr>
                <w:bCs/>
              </w:rPr>
            </w:pPr>
          </w:p>
        </w:tc>
        <w:tc>
          <w:tcPr>
            <w:tcW w:w="1081" w:type="dxa"/>
            <w:shd w:val="clear" w:color="auto" w:fill="auto"/>
          </w:tcPr>
          <w:p w14:paraId="1E422F2C" w14:textId="77777777" w:rsidR="00872EEF" w:rsidRPr="00B27AFF" w:rsidRDefault="00872EEF" w:rsidP="00904776">
            <w:pPr>
              <w:spacing w:line="480" w:lineRule="auto"/>
              <w:rPr>
                <w:bCs/>
              </w:rPr>
            </w:pPr>
          </w:p>
        </w:tc>
        <w:tc>
          <w:tcPr>
            <w:tcW w:w="3419" w:type="dxa"/>
            <w:shd w:val="clear" w:color="auto" w:fill="auto"/>
          </w:tcPr>
          <w:p w14:paraId="6C186341" w14:textId="77777777" w:rsidR="00872EEF" w:rsidRPr="00B27AFF" w:rsidRDefault="00872EEF" w:rsidP="00904776">
            <w:pPr>
              <w:spacing w:line="480" w:lineRule="auto"/>
              <w:rPr>
                <w:bCs/>
              </w:rPr>
            </w:pPr>
          </w:p>
        </w:tc>
        <w:tc>
          <w:tcPr>
            <w:tcW w:w="1188" w:type="dxa"/>
            <w:shd w:val="clear" w:color="auto" w:fill="auto"/>
          </w:tcPr>
          <w:p w14:paraId="7EA49E42" w14:textId="77777777" w:rsidR="00872EEF" w:rsidRPr="00B27AFF" w:rsidRDefault="00872EEF" w:rsidP="00904776">
            <w:pPr>
              <w:spacing w:line="480" w:lineRule="auto"/>
              <w:rPr>
                <w:bCs/>
              </w:rPr>
            </w:pPr>
          </w:p>
        </w:tc>
      </w:tr>
      <w:tr w:rsidR="00872EEF" w:rsidRPr="00B27AFF" w14:paraId="396EEF59" w14:textId="77777777" w:rsidTr="00904776">
        <w:trPr>
          <w:trHeight w:val="500"/>
        </w:trPr>
        <w:tc>
          <w:tcPr>
            <w:tcW w:w="3168" w:type="dxa"/>
            <w:shd w:val="clear" w:color="auto" w:fill="auto"/>
          </w:tcPr>
          <w:p w14:paraId="32CF10B3" w14:textId="77777777" w:rsidR="00872EEF" w:rsidRPr="00B27AFF" w:rsidRDefault="00872EEF" w:rsidP="00904776">
            <w:pPr>
              <w:spacing w:line="480" w:lineRule="auto"/>
              <w:rPr>
                <w:bCs/>
              </w:rPr>
            </w:pPr>
          </w:p>
        </w:tc>
        <w:tc>
          <w:tcPr>
            <w:tcW w:w="1081" w:type="dxa"/>
            <w:shd w:val="clear" w:color="auto" w:fill="auto"/>
          </w:tcPr>
          <w:p w14:paraId="4CC0724D" w14:textId="77777777" w:rsidR="00872EEF" w:rsidRPr="00B27AFF" w:rsidRDefault="00872EEF" w:rsidP="00904776">
            <w:pPr>
              <w:spacing w:line="480" w:lineRule="auto"/>
              <w:rPr>
                <w:bCs/>
              </w:rPr>
            </w:pPr>
          </w:p>
        </w:tc>
        <w:tc>
          <w:tcPr>
            <w:tcW w:w="3419" w:type="dxa"/>
            <w:shd w:val="clear" w:color="auto" w:fill="auto"/>
          </w:tcPr>
          <w:p w14:paraId="0DEDD48F" w14:textId="77777777" w:rsidR="00872EEF" w:rsidRPr="00B27AFF" w:rsidRDefault="00872EEF" w:rsidP="00904776">
            <w:pPr>
              <w:spacing w:line="480" w:lineRule="auto"/>
              <w:rPr>
                <w:bCs/>
              </w:rPr>
            </w:pPr>
          </w:p>
        </w:tc>
        <w:tc>
          <w:tcPr>
            <w:tcW w:w="1188" w:type="dxa"/>
            <w:shd w:val="clear" w:color="auto" w:fill="auto"/>
          </w:tcPr>
          <w:p w14:paraId="78002A98" w14:textId="77777777" w:rsidR="00872EEF" w:rsidRPr="00B27AFF" w:rsidRDefault="00872EEF" w:rsidP="00904776">
            <w:pPr>
              <w:spacing w:line="480" w:lineRule="auto"/>
              <w:rPr>
                <w:bCs/>
              </w:rPr>
            </w:pPr>
          </w:p>
        </w:tc>
      </w:tr>
      <w:tr w:rsidR="00872EEF" w:rsidRPr="00B27AFF" w14:paraId="5FA5B5D9" w14:textId="77777777" w:rsidTr="00904776">
        <w:trPr>
          <w:trHeight w:val="500"/>
        </w:trPr>
        <w:tc>
          <w:tcPr>
            <w:tcW w:w="3168" w:type="dxa"/>
            <w:shd w:val="clear" w:color="auto" w:fill="auto"/>
          </w:tcPr>
          <w:p w14:paraId="6FE0F2FC" w14:textId="77777777" w:rsidR="00872EEF" w:rsidRPr="00B27AFF" w:rsidRDefault="00872EEF" w:rsidP="00904776">
            <w:pPr>
              <w:spacing w:line="480" w:lineRule="auto"/>
              <w:rPr>
                <w:bCs/>
              </w:rPr>
            </w:pPr>
          </w:p>
        </w:tc>
        <w:tc>
          <w:tcPr>
            <w:tcW w:w="1081" w:type="dxa"/>
            <w:shd w:val="clear" w:color="auto" w:fill="auto"/>
          </w:tcPr>
          <w:p w14:paraId="23D69C98" w14:textId="77777777" w:rsidR="00872EEF" w:rsidRPr="00B27AFF" w:rsidRDefault="00872EEF" w:rsidP="00904776">
            <w:pPr>
              <w:spacing w:line="480" w:lineRule="auto"/>
              <w:rPr>
                <w:bCs/>
              </w:rPr>
            </w:pPr>
          </w:p>
        </w:tc>
        <w:tc>
          <w:tcPr>
            <w:tcW w:w="3419" w:type="dxa"/>
            <w:shd w:val="clear" w:color="auto" w:fill="auto"/>
          </w:tcPr>
          <w:p w14:paraId="7B422E2F" w14:textId="77777777" w:rsidR="00872EEF" w:rsidRPr="00B27AFF" w:rsidRDefault="00872EEF" w:rsidP="00904776">
            <w:pPr>
              <w:spacing w:line="480" w:lineRule="auto"/>
              <w:rPr>
                <w:bCs/>
              </w:rPr>
            </w:pPr>
          </w:p>
        </w:tc>
        <w:tc>
          <w:tcPr>
            <w:tcW w:w="1188" w:type="dxa"/>
            <w:shd w:val="clear" w:color="auto" w:fill="auto"/>
          </w:tcPr>
          <w:p w14:paraId="34F2BF68" w14:textId="77777777" w:rsidR="00872EEF" w:rsidRPr="00B27AFF" w:rsidRDefault="00872EEF" w:rsidP="00904776">
            <w:pPr>
              <w:spacing w:line="480" w:lineRule="auto"/>
              <w:rPr>
                <w:bCs/>
              </w:rPr>
            </w:pPr>
          </w:p>
        </w:tc>
      </w:tr>
      <w:tr w:rsidR="00872EEF" w:rsidRPr="00B27AFF" w14:paraId="0C80C406" w14:textId="77777777" w:rsidTr="00904776">
        <w:trPr>
          <w:trHeight w:val="500"/>
        </w:trPr>
        <w:tc>
          <w:tcPr>
            <w:tcW w:w="3168" w:type="dxa"/>
            <w:shd w:val="clear" w:color="auto" w:fill="auto"/>
          </w:tcPr>
          <w:p w14:paraId="733E2118" w14:textId="77777777" w:rsidR="00872EEF" w:rsidRPr="00B27AFF" w:rsidRDefault="00872EEF" w:rsidP="00904776">
            <w:pPr>
              <w:spacing w:line="480" w:lineRule="auto"/>
              <w:rPr>
                <w:bCs/>
              </w:rPr>
            </w:pPr>
          </w:p>
        </w:tc>
        <w:tc>
          <w:tcPr>
            <w:tcW w:w="1081" w:type="dxa"/>
            <w:shd w:val="clear" w:color="auto" w:fill="auto"/>
          </w:tcPr>
          <w:p w14:paraId="318878B3" w14:textId="77777777" w:rsidR="00872EEF" w:rsidRPr="00B27AFF" w:rsidRDefault="00872EEF" w:rsidP="00904776">
            <w:pPr>
              <w:spacing w:line="480" w:lineRule="auto"/>
              <w:rPr>
                <w:bCs/>
              </w:rPr>
            </w:pPr>
          </w:p>
        </w:tc>
        <w:tc>
          <w:tcPr>
            <w:tcW w:w="3419" w:type="dxa"/>
            <w:shd w:val="clear" w:color="auto" w:fill="auto"/>
          </w:tcPr>
          <w:p w14:paraId="5B8B42EB" w14:textId="77777777" w:rsidR="00872EEF" w:rsidRPr="00B27AFF" w:rsidRDefault="00872EEF" w:rsidP="00904776">
            <w:pPr>
              <w:spacing w:line="480" w:lineRule="auto"/>
              <w:rPr>
                <w:bCs/>
              </w:rPr>
            </w:pPr>
          </w:p>
        </w:tc>
        <w:tc>
          <w:tcPr>
            <w:tcW w:w="1188" w:type="dxa"/>
            <w:shd w:val="clear" w:color="auto" w:fill="auto"/>
          </w:tcPr>
          <w:p w14:paraId="08930DB0" w14:textId="77777777" w:rsidR="00872EEF" w:rsidRPr="00B27AFF" w:rsidRDefault="00872EEF" w:rsidP="00904776">
            <w:pPr>
              <w:spacing w:line="480" w:lineRule="auto"/>
              <w:rPr>
                <w:bCs/>
              </w:rPr>
            </w:pPr>
          </w:p>
        </w:tc>
      </w:tr>
      <w:tr w:rsidR="00872EEF" w:rsidRPr="00B27AFF" w14:paraId="3405C59E" w14:textId="77777777" w:rsidTr="00904776">
        <w:trPr>
          <w:trHeight w:val="500"/>
        </w:trPr>
        <w:tc>
          <w:tcPr>
            <w:tcW w:w="3168" w:type="dxa"/>
            <w:shd w:val="clear" w:color="auto" w:fill="auto"/>
          </w:tcPr>
          <w:p w14:paraId="42ECDEAA" w14:textId="77777777" w:rsidR="00872EEF" w:rsidRPr="00B27AFF" w:rsidRDefault="00872EEF" w:rsidP="00904776">
            <w:pPr>
              <w:spacing w:line="480" w:lineRule="auto"/>
              <w:rPr>
                <w:bCs/>
              </w:rPr>
            </w:pPr>
          </w:p>
        </w:tc>
        <w:tc>
          <w:tcPr>
            <w:tcW w:w="1081" w:type="dxa"/>
            <w:shd w:val="clear" w:color="auto" w:fill="auto"/>
          </w:tcPr>
          <w:p w14:paraId="1426FA59" w14:textId="77777777" w:rsidR="00872EEF" w:rsidRPr="00B27AFF" w:rsidRDefault="00872EEF" w:rsidP="00904776">
            <w:pPr>
              <w:spacing w:line="480" w:lineRule="auto"/>
              <w:rPr>
                <w:bCs/>
              </w:rPr>
            </w:pPr>
          </w:p>
        </w:tc>
        <w:tc>
          <w:tcPr>
            <w:tcW w:w="3419" w:type="dxa"/>
            <w:shd w:val="clear" w:color="auto" w:fill="auto"/>
          </w:tcPr>
          <w:p w14:paraId="365EF2F6" w14:textId="77777777" w:rsidR="00872EEF" w:rsidRPr="00B27AFF" w:rsidRDefault="00872EEF" w:rsidP="00904776">
            <w:pPr>
              <w:spacing w:line="480" w:lineRule="auto"/>
              <w:rPr>
                <w:bCs/>
              </w:rPr>
            </w:pPr>
          </w:p>
        </w:tc>
        <w:tc>
          <w:tcPr>
            <w:tcW w:w="1188" w:type="dxa"/>
            <w:shd w:val="clear" w:color="auto" w:fill="auto"/>
          </w:tcPr>
          <w:p w14:paraId="739B9DE8" w14:textId="77777777" w:rsidR="00872EEF" w:rsidRPr="00B27AFF" w:rsidRDefault="00872EEF" w:rsidP="00904776">
            <w:pPr>
              <w:spacing w:line="480" w:lineRule="auto"/>
              <w:rPr>
                <w:bCs/>
              </w:rPr>
            </w:pPr>
          </w:p>
        </w:tc>
      </w:tr>
    </w:tbl>
    <w:p w14:paraId="5C7B0D72" w14:textId="77777777" w:rsidR="00DE539D" w:rsidRPr="00B27AFF" w:rsidRDefault="00DE539D"/>
    <w:p w14:paraId="77BFC074" w14:textId="77777777" w:rsidR="00DE539D" w:rsidRPr="00B27AFF" w:rsidRDefault="00DE539D"/>
    <w:p w14:paraId="12470D84" w14:textId="77777777" w:rsidR="00496E26" w:rsidRPr="00B27AFF" w:rsidRDefault="00496E26"/>
    <w:p w14:paraId="4ADE3FAB" w14:textId="77777777" w:rsidR="00872EEF" w:rsidRPr="00B27AFF" w:rsidRDefault="00496E26">
      <w:pPr>
        <w:rPr>
          <w:b/>
        </w:rPr>
      </w:pPr>
      <w:r w:rsidRPr="00B27AFF">
        <w:rPr>
          <w:b/>
        </w:rPr>
        <w:t xml:space="preserve">VIII. Write a paragraph explaining why you want to be a member of NHS, what you want the group to be involved in or achieve with you as a member. </w:t>
      </w:r>
    </w:p>
    <w:p w14:paraId="4B3D5E3C" w14:textId="77777777" w:rsidR="00496E26" w:rsidRDefault="00496E26"/>
    <w:p w14:paraId="0C54F8D8" w14:textId="77777777" w:rsidR="00496E26" w:rsidRDefault="00496E26"/>
    <w:p w14:paraId="32DB302A" w14:textId="77777777" w:rsidR="00496E26" w:rsidRDefault="00496E26"/>
    <w:p w14:paraId="1DD38FDB" w14:textId="77777777" w:rsidR="00496E26" w:rsidRDefault="00496E26"/>
    <w:p w14:paraId="58427ACE" w14:textId="77777777" w:rsidR="00496E26" w:rsidRDefault="00496E26"/>
    <w:p w14:paraId="096E1E29" w14:textId="77777777" w:rsidR="00496E26" w:rsidRDefault="00496E26"/>
    <w:p w14:paraId="6087BEE5" w14:textId="77777777" w:rsidR="00496E26" w:rsidRDefault="00496E26"/>
    <w:p w14:paraId="52B33347" w14:textId="77777777" w:rsidR="00496E26" w:rsidRDefault="00496E26"/>
    <w:p w14:paraId="3FC30DB3" w14:textId="77777777" w:rsidR="00496E26" w:rsidRDefault="00496E26"/>
    <w:p w14:paraId="38F15CE0" w14:textId="77777777" w:rsidR="00496E26" w:rsidRDefault="00496E26"/>
    <w:p w14:paraId="1E84D6D7" w14:textId="77777777" w:rsidR="00496E26" w:rsidRDefault="00496E26"/>
    <w:p w14:paraId="6932CB4C" w14:textId="77777777" w:rsidR="00496E26" w:rsidRDefault="00496E26"/>
    <w:p w14:paraId="5CAE109A" w14:textId="77777777" w:rsidR="00496E26" w:rsidRDefault="00496E26"/>
    <w:p w14:paraId="1CBFD6AA" w14:textId="77777777" w:rsidR="00496E26" w:rsidRDefault="00496E26"/>
    <w:p w14:paraId="069AEEC2" w14:textId="77777777" w:rsidR="00496E26" w:rsidRDefault="00496E26"/>
    <w:p w14:paraId="00C64865" w14:textId="77777777" w:rsidR="00496E26" w:rsidRDefault="00496E26"/>
    <w:p w14:paraId="51D3FBD8" w14:textId="77777777" w:rsidR="00496E26" w:rsidRDefault="00496E26"/>
    <w:p w14:paraId="4C716D4E" w14:textId="77777777" w:rsidR="00872EEF" w:rsidRDefault="00872EEF"/>
    <w:p w14:paraId="367B147D" w14:textId="77777777" w:rsidR="00A71E86" w:rsidRDefault="00A71E86">
      <w:r>
        <w:lastRenderedPageBreak/>
        <w:t xml:space="preserve">I understand that completing this form does not guarantee selection to NHS, and </w:t>
      </w:r>
      <w:r w:rsidR="001B3AC5">
        <w:t xml:space="preserve">I affirm </w:t>
      </w:r>
      <w:r>
        <w:t xml:space="preserve">that the information presented here is </w:t>
      </w:r>
      <w:r w:rsidRPr="001B3AC5">
        <w:rPr>
          <w:b/>
        </w:rPr>
        <w:t>complete and accurate</w:t>
      </w:r>
      <w:r>
        <w:t>.</w:t>
      </w:r>
    </w:p>
    <w:p w14:paraId="2ACDE05E" w14:textId="77777777" w:rsidR="00A71E86" w:rsidRDefault="00A71E86"/>
    <w:p w14:paraId="372551A3" w14:textId="77777777" w:rsidR="00A71E86" w:rsidRDefault="00A71E86"/>
    <w:p w14:paraId="2DB9ABBD" w14:textId="77777777" w:rsidR="00A71E86" w:rsidRDefault="00A71E86"/>
    <w:p w14:paraId="46FE3D1D" w14:textId="4EDE5D34" w:rsidR="001B3AC5" w:rsidRDefault="00A71E86">
      <w:r>
        <w:t xml:space="preserve">Student </w:t>
      </w:r>
      <w:r w:rsidR="001B3AC5">
        <w:t>s</w:t>
      </w:r>
      <w:r w:rsidR="001250D7">
        <w:t>ignature</w:t>
      </w:r>
      <w:r w:rsidR="001B3AC5">
        <w:t xml:space="preserve"> ________</w:t>
      </w:r>
      <w:r w:rsidR="00B8461A">
        <w:t>_________________</w:t>
      </w:r>
      <w:r w:rsidR="001B3AC5">
        <w:t>_</w:t>
      </w:r>
      <w:r w:rsidR="001B3AC5">
        <w:tab/>
      </w:r>
      <w:r w:rsidR="001B3AC5">
        <w:tab/>
      </w:r>
      <w:r w:rsidR="001B3AC5">
        <w:tab/>
      </w:r>
      <w:r w:rsidR="001B3AC5">
        <w:tab/>
      </w:r>
      <w:r w:rsidR="001B3AC5">
        <w:tab/>
      </w:r>
      <w:r w:rsidR="001B3AC5">
        <w:tab/>
      </w:r>
      <w:r w:rsidR="001B3AC5">
        <w:tab/>
      </w:r>
      <w:r w:rsidR="001B3AC5">
        <w:tab/>
      </w:r>
    </w:p>
    <w:p w14:paraId="70EBE95D" w14:textId="77777777" w:rsidR="00A71E86" w:rsidRDefault="00A71E86">
      <w:r>
        <w:t>Date</w:t>
      </w:r>
      <w:r w:rsidR="001B3AC5">
        <w:t xml:space="preserve"> ___________</w:t>
      </w:r>
    </w:p>
    <w:p w14:paraId="25648E2C" w14:textId="77777777" w:rsidR="00A71E86" w:rsidRDefault="00A71E86"/>
    <w:p w14:paraId="1DAEEB5A" w14:textId="77777777" w:rsidR="00A71E86" w:rsidRDefault="00A71E86"/>
    <w:p w14:paraId="5A87AC77" w14:textId="77777777" w:rsidR="00A71E86" w:rsidRDefault="00A71E86"/>
    <w:p w14:paraId="21F04A18" w14:textId="77777777" w:rsidR="00A71E86" w:rsidRDefault="00A71E86"/>
    <w:p w14:paraId="1A572DAC" w14:textId="77777777" w:rsidR="00A71E86" w:rsidRDefault="00A71E86">
      <w:r>
        <w:t>I have read the information provided by my son/daughter on this form and can verify that it is true, accurate and complete in its presentation.</w:t>
      </w:r>
    </w:p>
    <w:p w14:paraId="1D7FE6BE" w14:textId="77777777" w:rsidR="00A71E86" w:rsidRDefault="00A71E86"/>
    <w:p w14:paraId="4EC3D6E5" w14:textId="77777777" w:rsidR="00A71E86" w:rsidRDefault="00A71E86"/>
    <w:p w14:paraId="4A180128" w14:textId="77777777" w:rsidR="00A71E86" w:rsidRDefault="00A71E86"/>
    <w:p w14:paraId="15F13FF0" w14:textId="08BB2B08" w:rsidR="001B3AC5" w:rsidRDefault="001B3AC5">
      <w:r>
        <w:t>Parent</w:t>
      </w:r>
      <w:r w:rsidR="001250D7">
        <w:t xml:space="preserve"> signature</w:t>
      </w:r>
      <w:r w:rsidR="00A71E86">
        <w:t xml:space="preserve"> </w:t>
      </w:r>
      <w:r>
        <w:t>_____</w:t>
      </w:r>
      <w:r w:rsidR="00B8461A">
        <w:t>_______________</w:t>
      </w:r>
      <w:r>
        <w:t>_______</w:t>
      </w:r>
      <w:r w:rsidR="00A71E86">
        <w:t xml:space="preserve">                    </w:t>
      </w:r>
      <w:r>
        <w:t xml:space="preserve">                           </w:t>
      </w:r>
      <w:r>
        <w:tab/>
      </w:r>
      <w:r>
        <w:tab/>
      </w:r>
      <w:r>
        <w:tab/>
      </w:r>
      <w:r>
        <w:tab/>
      </w:r>
    </w:p>
    <w:p w14:paraId="0E47EA0D" w14:textId="77777777" w:rsidR="00A71E86" w:rsidRDefault="00A71E86">
      <w:r>
        <w:t>Date</w:t>
      </w:r>
      <w:r w:rsidR="001B3AC5">
        <w:t xml:space="preserve"> __________</w:t>
      </w:r>
    </w:p>
    <w:sectPr w:rsidR="00A71E86" w:rsidSect="00E40F46">
      <w:headerReference w:type="default" r:id="rId10"/>
      <w:footerReference w:type="default" r:id="rId11"/>
      <w:headerReference w:type="first" r:id="rId12"/>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04AD0" w14:textId="77777777" w:rsidR="00DD1A66" w:rsidRDefault="00DD1A66">
      <w:r>
        <w:separator/>
      </w:r>
    </w:p>
  </w:endnote>
  <w:endnote w:type="continuationSeparator" w:id="0">
    <w:p w14:paraId="3D2C08DB" w14:textId="77777777" w:rsidR="00DD1A66" w:rsidRDefault="00DD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9EC89" w14:textId="77777777" w:rsidR="00071531" w:rsidRDefault="00071531">
    <w:pPr>
      <w:pStyle w:val="Footer"/>
    </w:pPr>
    <w:r>
      <w:t xml:space="preserve">Updated </w:t>
    </w:r>
    <w:r w:rsidR="00384863">
      <w:t>02/04/2020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0B94A" w14:textId="77777777" w:rsidR="00DD1A66" w:rsidRDefault="00DD1A66">
      <w:r>
        <w:separator/>
      </w:r>
    </w:p>
  </w:footnote>
  <w:footnote w:type="continuationSeparator" w:id="0">
    <w:p w14:paraId="0487444E" w14:textId="77777777" w:rsidR="00DD1A66" w:rsidRDefault="00DD1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FED8D" w14:textId="77777777" w:rsidR="00E40F46" w:rsidRDefault="00E40F46">
    <w:pPr>
      <w:pStyle w:val="Header"/>
    </w:pPr>
    <w:r>
      <w:t xml:space="preserve">Answers must be typed.  </w:t>
    </w:r>
  </w:p>
  <w:p w14:paraId="26591CE8" w14:textId="77777777" w:rsidR="00B429E4" w:rsidRDefault="00B42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3654D" w14:textId="77777777" w:rsidR="00E40F46" w:rsidRDefault="00E40F46">
    <w:pPr>
      <w:pStyle w:val="Header"/>
    </w:pPr>
    <w:r>
      <w:t>Answers must be typed.  You will need to</w:t>
    </w:r>
    <w:r w:rsidR="001D7CE4">
      <w:t xml:space="preserve"> download and</w:t>
    </w:r>
    <w:r>
      <w:t xml:space="preserve"> save this document to your desktop in order to insert your answers.  Do not delete any of the sections.  You do not need to fill all the lines, but you may add additional lines to the tables if needed.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0A36EA"/>
    <w:multiLevelType w:val="hybridMultilevel"/>
    <w:tmpl w:val="532EA550"/>
    <w:lvl w:ilvl="0" w:tplc="01DA4EA4">
      <w:start w:val="3"/>
      <w:numFmt w:val="upperRoman"/>
      <w:lvlText w:val="%1."/>
      <w:lvlJc w:val="left"/>
      <w:pPr>
        <w:tabs>
          <w:tab w:val="num" w:pos="1080"/>
        </w:tabs>
        <w:ind w:left="1080" w:hanging="72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67822EE"/>
    <w:multiLevelType w:val="hybridMultilevel"/>
    <w:tmpl w:val="73F26782"/>
    <w:lvl w:ilvl="0" w:tplc="AE465550">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1E86"/>
    <w:rsid w:val="00002443"/>
    <w:rsid w:val="00017E10"/>
    <w:rsid w:val="00071531"/>
    <w:rsid w:val="000F3E44"/>
    <w:rsid w:val="001250D7"/>
    <w:rsid w:val="001B3AC5"/>
    <w:rsid w:val="001D7CE4"/>
    <w:rsid w:val="00260E15"/>
    <w:rsid w:val="00291919"/>
    <w:rsid w:val="003135C3"/>
    <w:rsid w:val="00317E9B"/>
    <w:rsid w:val="003369FF"/>
    <w:rsid w:val="0035616C"/>
    <w:rsid w:val="0036384E"/>
    <w:rsid w:val="00384863"/>
    <w:rsid w:val="003B19D1"/>
    <w:rsid w:val="003C541C"/>
    <w:rsid w:val="00496E26"/>
    <w:rsid w:val="004B2929"/>
    <w:rsid w:val="00513C7C"/>
    <w:rsid w:val="00516AA7"/>
    <w:rsid w:val="00526E3C"/>
    <w:rsid w:val="005C06DC"/>
    <w:rsid w:val="00646E28"/>
    <w:rsid w:val="00687866"/>
    <w:rsid w:val="00694A95"/>
    <w:rsid w:val="006B22D4"/>
    <w:rsid w:val="00722527"/>
    <w:rsid w:val="007623DD"/>
    <w:rsid w:val="00872EEF"/>
    <w:rsid w:val="00903C17"/>
    <w:rsid w:val="00904776"/>
    <w:rsid w:val="00950F8B"/>
    <w:rsid w:val="00A17040"/>
    <w:rsid w:val="00A71E86"/>
    <w:rsid w:val="00AB2BD4"/>
    <w:rsid w:val="00AD3F94"/>
    <w:rsid w:val="00B057DB"/>
    <w:rsid w:val="00B27AFF"/>
    <w:rsid w:val="00B429E4"/>
    <w:rsid w:val="00B80FB8"/>
    <w:rsid w:val="00B8461A"/>
    <w:rsid w:val="00BE1ADE"/>
    <w:rsid w:val="00BE5EA5"/>
    <w:rsid w:val="00C2262F"/>
    <w:rsid w:val="00C5412D"/>
    <w:rsid w:val="00C75FFC"/>
    <w:rsid w:val="00D02A79"/>
    <w:rsid w:val="00D50B4A"/>
    <w:rsid w:val="00D510C7"/>
    <w:rsid w:val="00DD1A66"/>
    <w:rsid w:val="00DE539D"/>
    <w:rsid w:val="00E3747B"/>
    <w:rsid w:val="00E37A9F"/>
    <w:rsid w:val="00E40F46"/>
    <w:rsid w:val="00EB6465"/>
    <w:rsid w:val="00ED7B95"/>
    <w:rsid w:val="00F8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ECA542"/>
  <w15:chartTrackingRefBased/>
  <w15:docId w15:val="{BC33ED84-FC46-49FF-AE9A-B1742019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i/>
      <w:iCs/>
      <w:sz w:val="3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6B2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40F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11cg064\Application%20Data\Microsoft\Templates\NHS%20Student%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B40FE874FDE4ABD1966BF309824D8" ma:contentTypeVersion="31" ma:contentTypeDescription="Create a new document." ma:contentTypeScope="" ma:versionID="fe74a1f699e9f26463ad8a95b04696fc">
  <xsd:schema xmlns:xsd="http://www.w3.org/2001/XMLSchema" xmlns:xs="http://www.w3.org/2001/XMLSchema" xmlns:p="http://schemas.microsoft.com/office/2006/metadata/properties" xmlns:ns1="http://schemas.microsoft.com/sharepoint/v3" xmlns:ns3="af541dba-8023-404c-aaab-443f364b5a55" xmlns:ns4="3aa78fe4-f7dd-4757-b933-971f47de4a03" targetNamespace="http://schemas.microsoft.com/office/2006/metadata/properties" ma:root="true" ma:fieldsID="0200e45811fb4c38c0d50a3101c1f1cb" ns1:_="" ns3:_="" ns4:_="">
    <xsd:import namespace="http://schemas.microsoft.com/sharepoint/v3"/>
    <xsd:import namespace="af541dba-8023-404c-aaab-443f364b5a55"/>
    <xsd:import namespace="3aa78fe4-f7dd-4757-b933-971f47de4a0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Leaders" minOccurs="0"/>
                <xsd:element ref="ns4:Members" minOccurs="0"/>
                <xsd:element ref="ns4:Member_Group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541dba-8023-404c-aaab-443f364b5a5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a78fe4-f7dd-4757-b933-971f47de4a0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0" nillable="true" ma:displayName="Invited Leaders" ma:internalName="Invited_Leaders">
      <xsd:simpleType>
        <xsd:restriction base="dms:Note">
          <xsd:maxLength value="255"/>
        </xsd:restriction>
      </xsd:simpleType>
    </xsd:element>
    <xsd:element name="Invited_Members" ma:index="21" nillable="true" ma:displayName="Invited Members" ma:internalName="Invited_Member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Leaders_Only_SectionGroup" ma:index="23" nillable="true" ma:displayName="Has Leaders Only SectionGroup" ma:internalName="Has_Leaders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_activity" ma:index="3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B57F7-95B3-4DB1-ADDB-E23CC3D96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541dba-8023-404c-aaab-443f364b5a55"/>
    <ds:schemaRef ds:uri="3aa78fe4-f7dd-4757-b933-971f47de4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95621-E7D3-4C59-89E6-FBB6EC7D40FF}">
  <ds:schemaRefs>
    <ds:schemaRef ds:uri="http://schemas.microsoft.com/sharepoint/v3/contenttype/forms"/>
  </ds:schemaRefs>
</ds:datastoreItem>
</file>

<file path=customXml/itemProps3.xml><?xml version="1.0" encoding="utf-8"?>
<ds:datastoreItem xmlns:ds="http://schemas.openxmlformats.org/officeDocument/2006/customXml" ds:itemID="{F32B80D9-1D5B-4F2F-AB42-3256F394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Student Application Form</Template>
  <TotalTime>1</TotalTime>
  <Pages>4</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Student Application Form</vt:lpstr>
    </vt:vector>
  </TitlesOfParts>
  <Company>Sugar Land, Texas</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Application Form</dc:title>
  <dc:subject/>
  <dc:creator>Cynthia Galindo</dc:creator>
  <cp:keywords/>
  <cp:lastModifiedBy>Ellis, Patricia</cp:lastModifiedBy>
  <cp:revision>2</cp:revision>
  <cp:lastPrinted>1601-01-01T00:00:00Z</cp:lastPrinted>
  <dcterms:created xsi:type="dcterms:W3CDTF">2023-02-10T13:58:00Z</dcterms:created>
  <dcterms:modified xsi:type="dcterms:W3CDTF">2023-02-10T13:58:00Z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0x0101001ACB40FE874FDE4ABD1966BF309824D8</vt:lpwstr>
  </property>
  <property fmtid="{D5CDD505-2E9C-101B-9397-08002B2CF9AE}" pid="3" name="NotebookType">
    <vt:lpwstr/>
  </property>
  <property fmtid="{D5CDD505-2E9C-101B-9397-08002B2CF9AE}" pid="4" name="_ip_UnifiedCompliancePolicyUIAction">
    <vt:lpwstr/>
  </property>
  <property fmtid="{D5CDD505-2E9C-101B-9397-08002B2CF9AE}" pid="5" name="Owner">
    <vt:lpwstr/>
  </property>
  <property fmtid="{D5CDD505-2E9C-101B-9397-08002B2CF9AE}" pid="6" name="AppVersion">
    <vt:lpwstr/>
  </property>
  <property fmtid="{D5CDD505-2E9C-101B-9397-08002B2CF9AE}" pid="7" name="DefaultSectionNames">
    <vt:lpwstr/>
  </property>
  <property fmtid="{D5CDD505-2E9C-101B-9397-08002B2CF9AE}" pid="8" name="Invited_Members">
    <vt:lpwstr/>
  </property>
  <property fmtid="{D5CDD505-2E9C-101B-9397-08002B2CF9AE}" pid="9" name="Invited_Leaders">
    <vt:lpwstr/>
  </property>
  <property fmtid="{D5CDD505-2E9C-101B-9397-08002B2CF9AE}" pid="10" name="_ip_UnifiedCompliancePolicyProperties">
    <vt:lpwstr/>
  </property>
  <property fmtid="{D5CDD505-2E9C-101B-9397-08002B2CF9AE}" pid="11" name="Is_Collaboration_Space_Locked">
    <vt:lpwstr/>
  </property>
  <property fmtid="{D5CDD505-2E9C-101B-9397-08002B2CF9AE}" pid="12" name="Member_Groups">
    <vt:lpwstr/>
  </property>
  <property fmtid="{D5CDD505-2E9C-101B-9397-08002B2CF9AE}" pid="13" name="Self_Registration_Enabled">
    <vt:lpwstr/>
  </property>
  <property fmtid="{D5CDD505-2E9C-101B-9397-08002B2CF9AE}" pid="14" name="FolderType">
    <vt:lpwstr/>
  </property>
  <property fmtid="{D5CDD505-2E9C-101B-9397-08002B2CF9AE}" pid="15" name="CultureName">
    <vt:lpwstr/>
  </property>
  <property fmtid="{D5CDD505-2E9C-101B-9397-08002B2CF9AE}" pid="16" name="_activity">
    <vt:lpwstr/>
  </property>
  <property fmtid="{D5CDD505-2E9C-101B-9397-08002B2CF9AE}" pid="17" name="Members">
    <vt:lpwstr/>
  </property>
  <property fmtid="{D5CDD505-2E9C-101B-9397-08002B2CF9AE}" pid="18" name="Has_Leaders_Only_SectionGroup">
    <vt:lpwstr/>
  </property>
  <property fmtid="{D5CDD505-2E9C-101B-9397-08002B2CF9AE}" pid="19" name="Leaders">
    <vt:lpwstr/>
  </property>
</Properties>
</file>